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1E" w:rsidRDefault="00C1331E">
      <w:pPr>
        <w:jc w:val="right"/>
        <w:rPr>
          <w:rFonts w:ascii="Arial Black" w:hAnsi="Arial Black"/>
          <w:sz w:val="24"/>
        </w:rPr>
      </w:pPr>
    </w:p>
    <w:p w:rsidR="004C5F44" w:rsidRPr="00CA5D1F" w:rsidRDefault="004C5F44" w:rsidP="004C5F44">
      <w:pPr>
        <w:pStyle w:val="Titre5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ind w:firstLine="0"/>
        <w:rPr>
          <w:rFonts w:ascii="MetaPlusNormal-Roman" w:hAnsi="MetaPlusNormal-Roman" w:cs="Arial"/>
          <w:szCs w:val="28"/>
        </w:rPr>
      </w:pPr>
      <w:r w:rsidRPr="00CA5D1F">
        <w:rPr>
          <w:rFonts w:ascii="MetaPlusNormal-Roman" w:hAnsi="MetaPlusNormal-Roman" w:cs="Arial"/>
          <w:szCs w:val="28"/>
        </w:rPr>
        <w:t>ANNEXE III</w:t>
      </w:r>
    </w:p>
    <w:p w:rsidR="004C5F44" w:rsidRPr="00CA5D1F" w:rsidRDefault="004C5F44" w:rsidP="00CF1CD2">
      <w:pPr>
        <w:pStyle w:val="Titre5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ind w:firstLine="0"/>
        <w:jc w:val="left"/>
        <w:rPr>
          <w:rFonts w:ascii="MetaPlusNormal-Roman" w:hAnsi="MetaPlusNormal-Roman" w:cs="Arial"/>
          <w:szCs w:val="28"/>
        </w:rPr>
      </w:pPr>
    </w:p>
    <w:p w:rsidR="004C5F44" w:rsidRPr="00CA5D1F" w:rsidRDefault="004C5F44" w:rsidP="004C5F44">
      <w:pPr>
        <w:pStyle w:val="Titre5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ind w:firstLine="0"/>
        <w:rPr>
          <w:rFonts w:ascii="MetaPlusNormal-Roman" w:hAnsi="MetaPlusNormal-Roman" w:cs="Arial"/>
          <w:szCs w:val="28"/>
        </w:rPr>
      </w:pPr>
      <w:r w:rsidRPr="00CA5D1F">
        <w:rPr>
          <w:rFonts w:ascii="MetaPlusNormal-Roman" w:hAnsi="MetaPlusNormal-Roman" w:cs="Arial"/>
          <w:szCs w:val="28"/>
        </w:rPr>
        <w:t>LIVRET</w:t>
      </w:r>
      <w:r w:rsidR="00024347">
        <w:rPr>
          <w:rFonts w:ascii="MetaPlusNormal-Roman" w:hAnsi="MetaPlusNormal-Roman" w:cs="Arial"/>
          <w:szCs w:val="28"/>
        </w:rPr>
        <w:t xml:space="preserve"> </w:t>
      </w:r>
      <w:r w:rsidRPr="00CA5D1F">
        <w:rPr>
          <w:rFonts w:ascii="MetaPlusNormal-Roman" w:hAnsi="MetaPlusNormal-Roman" w:cs="Arial"/>
          <w:szCs w:val="28"/>
        </w:rPr>
        <w:t>SCOLAIRE</w:t>
      </w:r>
    </w:p>
    <w:p w:rsidR="00625A46" w:rsidRPr="00CA5D1F" w:rsidRDefault="004C5F44" w:rsidP="004C5F44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ind w:left="1701" w:right="1701"/>
        <w:jc w:val="center"/>
        <w:rPr>
          <w:rFonts w:ascii="MetaPlusNormal-Roman" w:hAnsi="MetaPlusNormal-Roman" w:cs="Arial"/>
          <w:b/>
          <w:spacing w:val="100"/>
          <w:sz w:val="28"/>
          <w:szCs w:val="28"/>
        </w:rPr>
      </w:pPr>
      <w:r w:rsidRPr="00CA5D1F">
        <w:rPr>
          <w:rFonts w:ascii="MetaPlusNormal-Roman" w:hAnsi="MetaPlusNormal-Roman" w:cs="Arial"/>
          <w:b/>
          <w:sz w:val="28"/>
          <w:szCs w:val="28"/>
        </w:rPr>
        <w:t>SESSION 20</w:t>
      </w:r>
      <w:r w:rsidR="00CA5D1F" w:rsidRPr="00CA5D1F">
        <w:rPr>
          <w:rFonts w:ascii="MetaPlusNormal-Roman" w:hAnsi="MetaPlusNormal-Roman" w:cs="Arial"/>
          <w:b/>
          <w:sz w:val="28"/>
          <w:szCs w:val="28"/>
        </w:rPr>
        <w:t>20</w:t>
      </w:r>
    </w:p>
    <w:p w:rsidR="00625A46" w:rsidRPr="00CA5D1F" w:rsidRDefault="00625A46">
      <w:pPr>
        <w:rPr>
          <w:rFonts w:ascii="MetaPlusNormal-Roman" w:hAnsi="MetaPlusNormal-Roman"/>
          <w:b/>
          <w:sz w:val="24"/>
        </w:rPr>
      </w:pPr>
    </w:p>
    <w:p w:rsidR="00625A46" w:rsidRPr="00CA5D1F" w:rsidRDefault="00625A46">
      <w:pPr>
        <w:rPr>
          <w:rFonts w:ascii="MetaPlusNormal-Roman" w:hAnsi="MetaPlusNormal-Roman"/>
          <w:b/>
          <w:sz w:val="24"/>
        </w:rPr>
      </w:pPr>
    </w:p>
    <w:p w:rsidR="00625A46" w:rsidRPr="00CA5D1F" w:rsidRDefault="00625A46">
      <w:pPr>
        <w:rPr>
          <w:rFonts w:ascii="MetaPlusNormal-Roman" w:hAnsi="MetaPlusNormal-Roman"/>
          <w:b/>
          <w:sz w:val="24"/>
        </w:rPr>
      </w:pPr>
    </w:p>
    <w:p w:rsidR="00625A46" w:rsidRPr="00CA5D1F" w:rsidRDefault="00625A46">
      <w:pPr>
        <w:rPr>
          <w:rFonts w:ascii="MetaPlusNormal-Roman" w:hAnsi="MetaPlusNormal-Roman"/>
          <w:b/>
          <w:sz w:val="24"/>
        </w:rPr>
      </w:pPr>
    </w:p>
    <w:p w:rsidR="00625A46" w:rsidRPr="00024347" w:rsidRDefault="00625A46">
      <w:pPr>
        <w:rPr>
          <w:rFonts w:ascii="MetaPlusNormal-Roman" w:hAnsi="MetaPlusNormal-Roman"/>
          <w:b/>
          <w:sz w:val="24"/>
          <w:szCs w:val="24"/>
        </w:rPr>
      </w:pPr>
    </w:p>
    <w:p w:rsidR="00625A46" w:rsidRPr="00024347" w:rsidRDefault="00625A46">
      <w:pPr>
        <w:rPr>
          <w:rFonts w:ascii="MetaPlusNormal-Roman" w:hAnsi="MetaPlusNormal-Roman" w:cs="Arial"/>
          <w:b/>
          <w:sz w:val="24"/>
          <w:szCs w:val="24"/>
        </w:rPr>
      </w:pPr>
      <w:r w:rsidRPr="00024347">
        <w:rPr>
          <w:rFonts w:ascii="MetaPlusNormal-Roman" w:hAnsi="MetaPlusNormal-Roman" w:cs="Arial"/>
          <w:b/>
          <w:sz w:val="24"/>
          <w:szCs w:val="24"/>
        </w:rPr>
        <w:t>Règles de présentation</w:t>
      </w:r>
    </w:p>
    <w:p w:rsidR="00625A46" w:rsidRPr="00CA5D1F" w:rsidRDefault="00625A46">
      <w:pPr>
        <w:rPr>
          <w:rFonts w:ascii="MetaPlusNormal-Roman" w:hAnsi="MetaPlusNormal-Roman" w:cs="Arial"/>
          <w:b/>
          <w:sz w:val="22"/>
          <w:szCs w:val="22"/>
          <w:u w:val="single"/>
        </w:rPr>
      </w:pPr>
    </w:p>
    <w:p w:rsidR="00625A46" w:rsidRPr="00CA5D1F" w:rsidRDefault="00625A46">
      <w:pPr>
        <w:pStyle w:val="Retraitcorpsdetexte2"/>
        <w:rPr>
          <w:rFonts w:ascii="MetaPlusNormal-Roman" w:hAnsi="MetaPlusNormal-Roman" w:cs="Arial"/>
          <w:sz w:val="22"/>
          <w:szCs w:val="22"/>
        </w:rPr>
      </w:pPr>
    </w:p>
    <w:p w:rsidR="00625A46" w:rsidRPr="00CA5D1F" w:rsidRDefault="00625A46">
      <w:pPr>
        <w:pStyle w:val="Retraitcorpsdetexte2"/>
        <w:rPr>
          <w:rFonts w:ascii="MetaPlusNormal-Roman" w:hAnsi="MetaPlusNormal-Roman" w:cs="Arial"/>
          <w:sz w:val="22"/>
          <w:szCs w:val="22"/>
        </w:rPr>
      </w:pPr>
      <w:r w:rsidRPr="00CA5D1F">
        <w:rPr>
          <w:rFonts w:ascii="MetaPlusNormal-Roman" w:hAnsi="MetaPlusNormal-Roman" w:cs="Arial"/>
          <w:sz w:val="22"/>
          <w:szCs w:val="22"/>
        </w:rPr>
        <w:t>Pour que le livret scolaire puisse être considéré comme parfaitement fiable et que les indications qu’il contient puissent être faciles à interpréter, il est indispensable de veiller aux points suivants :</w:t>
      </w:r>
    </w:p>
    <w:p w:rsidR="00625A46" w:rsidRPr="00CA5D1F" w:rsidRDefault="00625A46">
      <w:pPr>
        <w:jc w:val="both"/>
        <w:rPr>
          <w:rFonts w:ascii="MetaPlusNormal-Roman" w:hAnsi="MetaPlusNormal-Roman" w:cs="Arial"/>
          <w:sz w:val="22"/>
          <w:szCs w:val="22"/>
        </w:rPr>
      </w:pPr>
    </w:p>
    <w:p w:rsidR="00625A46" w:rsidRPr="00CA5D1F" w:rsidRDefault="00625A46" w:rsidP="0021495E">
      <w:pPr>
        <w:numPr>
          <w:ilvl w:val="0"/>
          <w:numId w:val="4"/>
        </w:numPr>
        <w:tabs>
          <w:tab w:val="clear" w:pos="360"/>
          <w:tab w:val="num" w:pos="1134"/>
        </w:tabs>
        <w:ind w:left="1134"/>
        <w:jc w:val="both"/>
        <w:rPr>
          <w:rFonts w:ascii="MetaPlusNormal-Roman" w:hAnsi="MetaPlusNormal-Roman" w:cs="Arial"/>
          <w:sz w:val="22"/>
          <w:szCs w:val="22"/>
        </w:rPr>
      </w:pPr>
      <w:r w:rsidRPr="00CA5D1F">
        <w:rPr>
          <w:rFonts w:ascii="MetaPlusNormal-Roman" w:hAnsi="MetaPlusNormal-Roman" w:cs="Arial"/>
          <w:sz w:val="22"/>
          <w:szCs w:val="22"/>
        </w:rPr>
        <w:t>Le tracé prévoit des notes trimestrielles, mais il est bien entendu possible de mettre des notes semestrielles, à condition de l’indiquer clairement.</w:t>
      </w:r>
    </w:p>
    <w:p w:rsidR="00625A46" w:rsidRPr="00CA5D1F" w:rsidRDefault="00625A46">
      <w:pPr>
        <w:tabs>
          <w:tab w:val="num" w:pos="1134"/>
        </w:tabs>
        <w:ind w:left="1134"/>
        <w:jc w:val="both"/>
        <w:rPr>
          <w:rFonts w:ascii="MetaPlusNormal-Roman" w:hAnsi="MetaPlusNormal-Roman" w:cs="Arial"/>
          <w:sz w:val="22"/>
          <w:szCs w:val="22"/>
        </w:rPr>
      </w:pPr>
    </w:p>
    <w:p w:rsidR="00625A46" w:rsidRPr="00CA5D1F" w:rsidRDefault="00625A46" w:rsidP="0021495E">
      <w:pPr>
        <w:numPr>
          <w:ilvl w:val="0"/>
          <w:numId w:val="4"/>
        </w:numPr>
        <w:tabs>
          <w:tab w:val="clear" w:pos="360"/>
          <w:tab w:val="num" w:pos="1134"/>
        </w:tabs>
        <w:ind w:left="1134"/>
        <w:jc w:val="both"/>
        <w:rPr>
          <w:rFonts w:ascii="MetaPlusNormal-Roman" w:hAnsi="MetaPlusNormal-Roman" w:cs="Arial"/>
          <w:sz w:val="22"/>
          <w:szCs w:val="22"/>
        </w:rPr>
      </w:pPr>
      <w:r w:rsidRPr="00CA5D1F">
        <w:rPr>
          <w:rFonts w:ascii="MetaPlusNormal-Roman" w:hAnsi="MetaPlusNormal-Roman" w:cs="Arial"/>
          <w:sz w:val="22"/>
          <w:szCs w:val="22"/>
        </w:rPr>
        <w:t xml:space="preserve">Chaque discipline représentée par une ligne sur le livret fera l’objet d’une note et d’une appréciation </w:t>
      </w:r>
      <w:r w:rsidR="001638A6" w:rsidRPr="00CA5D1F">
        <w:rPr>
          <w:rFonts w:ascii="MetaPlusNormal-Roman" w:hAnsi="MetaPlusNormal-Roman" w:cs="Arial"/>
          <w:sz w:val="22"/>
          <w:szCs w:val="22"/>
        </w:rPr>
        <w:t>portée</w:t>
      </w:r>
      <w:r w:rsidRPr="00CA5D1F">
        <w:rPr>
          <w:rFonts w:ascii="MetaPlusNormal-Roman" w:hAnsi="MetaPlusNormal-Roman" w:cs="Arial"/>
          <w:sz w:val="22"/>
          <w:szCs w:val="22"/>
        </w:rPr>
        <w:t xml:space="preserve"> par le professeur.</w:t>
      </w:r>
    </w:p>
    <w:p w:rsidR="00625A46" w:rsidRPr="00CA5D1F" w:rsidRDefault="00625A46">
      <w:pPr>
        <w:tabs>
          <w:tab w:val="num" w:pos="1134"/>
        </w:tabs>
        <w:ind w:left="1134"/>
        <w:jc w:val="both"/>
        <w:rPr>
          <w:rFonts w:ascii="MetaPlusNormal-Roman" w:hAnsi="MetaPlusNormal-Roman" w:cs="Arial"/>
          <w:sz w:val="22"/>
          <w:szCs w:val="22"/>
        </w:rPr>
      </w:pPr>
    </w:p>
    <w:p w:rsidR="00625A46" w:rsidRPr="00CA5D1F" w:rsidRDefault="00625A46" w:rsidP="0021495E">
      <w:pPr>
        <w:numPr>
          <w:ilvl w:val="0"/>
          <w:numId w:val="4"/>
        </w:numPr>
        <w:tabs>
          <w:tab w:val="clear" w:pos="360"/>
          <w:tab w:val="num" w:pos="1134"/>
        </w:tabs>
        <w:ind w:left="1134"/>
        <w:jc w:val="both"/>
        <w:rPr>
          <w:rFonts w:ascii="MetaPlusNormal-Roman" w:hAnsi="MetaPlusNormal-Roman" w:cs="Arial"/>
          <w:sz w:val="22"/>
          <w:szCs w:val="22"/>
        </w:rPr>
      </w:pPr>
      <w:r w:rsidRPr="00CA5D1F">
        <w:rPr>
          <w:rFonts w:ascii="MetaPlusNormal-Roman" w:hAnsi="MetaPlusNormal-Roman" w:cs="Arial"/>
          <w:sz w:val="22"/>
          <w:szCs w:val="22"/>
        </w:rPr>
        <w:t>Toutes les rubriques doivent être remplies, y compris celles du bas de page qui comportent des informations statistiques.</w:t>
      </w:r>
    </w:p>
    <w:p w:rsidR="00625A46" w:rsidRPr="00CA5D1F" w:rsidRDefault="00625A46">
      <w:pPr>
        <w:tabs>
          <w:tab w:val="num" w:pos="1134"/>
        </w:tabs>
        <w:ind w:left="1134"/>
        <w:jc w:val="both"/>
        <w:rPr>
          <w:rFonts w:ascii="MetaPlusNormal-Roman" w:hAnsi="MetaPlusNormal-Roman" w:cs="Arial"/>
          <w:sz w:val="22"/>
          <w:szCs w:val="22"/>
        </w:rPr>
      </w:pPr>
    </w:p>
    <w:p w:rsidR="00625A46" w:rsidRPr="00CA5D1F" w:rsidRDefault="00625A46" w:rsidP="0021495E">
      <w:pPr>
        <w:numPr>
          <w:ilvl w:val="0"/>
          <w:numId w:val="4"/>
        </w:numPr>
        <w:tabs>
          <w:tab w:val="clear" w:pos="360"/>
          <w:tab w:val="num" w:pos="1134"/>
        </w:tabs>
        <w:ind w:left="1134"/>
        <w:jc w:val="both"/>
        <w:rPr>
          <w:rFonts w:ascii="MetaPlusNormal-Roman" w:hAnsi="MetaPlusNormal-Roman" w:cs="Arial"/>
          <w:sz w:val="22"/>
          <w:szCs w:val="22"/>
        </w:rPr>
      </w:pPr>
      <w:r w:rsidRPr="00CA5D1F">
        <w:rPr>
          <w:rFonts w:ascii="MetaPlusNormal-Roman" w:hAnsi="MetaPlusNormal-Roman" w:cs="Arial"/>
          <w:sz w:val="22"/>
          <w:szCs w:val="22"/>
        </w:rPr>
        <w:t>Le graphique ne prendra en compte que les résultats de la deuxième année de formation.</w:t>
      </w:r>
    </w:p>
    <w:p w:rsidR="00625A46" w:rsidRPr="00CA5D1F" w:rsidRDefault="00625A46">
      <w:pPr>
        <w:rPr>
          <w:rFonts w:ascii="MetaPlusNormal-Roman" w:hAnsi="MetaPlusNormal-Roman"/>
          <w:sz w:val="24"/>
        </w:rPr>
      </w:pPr>
    </w:p>
    <w:p w:rsidR="00FC47F4" w:rsidRPr="00CA5D1F" w:rsidRDefault="00FC47F4">
      <w:pPr>
        <w:rPr>
          <w:rFonts w:ascii="MetaPlusNormal-Roman" w:hAnsi="MetaPlusNormal-Roman"/>
          <w:sz w:val="24"/>
        </w:rPr>
      </w:pPr>
    </w:p>
    <w:p w:rsidR="00B30C5C" w:rsidRPr="00CA5D1F" w:rsidRDefault="00B30C5C">
      <w:pPr>
        <w:rPr>
          <w:rFonts w:ascii="MetaPlusNormal-Roman" w:hAnsi="MetaPlusNormal-Roman"/>
          <w:sz w:val="24"/>
        </w:rPr>
      </w:pPr>
    </w:p>
    <w:p w:rsidR="00B30C5C" w:rsidRPr="00CA5D1F" w:rsidRDefault="00B30C5C">
      <w:pPr>
        <w:rPr>
          <w:rFonts w:ascii="MetaPlusNormal-Roman" w:hAnsi="MetaPlusNormal-Roman"/>
          <w:sz w:val="24"/>
        </w:rPr>
      </w:pPr>
    </w:p>
    <w:p w:rsidR="00B30C5C" w:rsidRPr="00CA5D1F" w:rsidRDefault="00B30C5C">
      <w:pPr>
        <w:rPr>
          <w:rFonts w:ascii="MetaPlusNormal-Roman" w:hAnsi="MetaPlusNormal-Roman"/>
          <w:sz w:val="24"/>
        </w:rPr>
      </w:pPr>
    </w:p>
    <w:p w:rsidR="00B30C5C" w:rsidRPr="00CA5D1F" w:rsidRDefault="00B30C5C">
      <w:pPr>
        <w:rPr>
          <w:rFonts w:ascii="MetaPlusNormal-Roman" w:hAnsi="MetaPlusNormal-Roman"/>
          <w:sz w:val="24"/>
        </w:rPr>
      </w:pPr>
    </w:p>
    <w:p w:rsidR="00B30C5C" w:rsidRPr="00CA5D1F" w:rsidRDefault="00B30C5C">
      <w:pPr>
        <w:rPr>
          <w:rFonts w:ascii="MetaPlusNormal-Roman" w:hAnsi="MetaPlusNormal-Roman"/>
          <w:sz w:val="24"/>
        </w:rPr>
      </w:pPr>
    </w:p>
    <w:p w:rsidR="00B30C5C" w:rsidRPr="00CA5D1F" w:rsidRDefault="00B30C5C">
      <w:pPr>
        <w:rPr>
          <w:rFonts w:ascii="MetaPlusNormal-Roman" w:hAnsi="MetaPlusNormal-Roman"/>
          <w:sz w:val="24"/>
        </w:rPr>
      </w:pPr>
    </w:p>
    <w:p w:rsidR="00B30C5C" w:rsidRPr="00CA5D1F" w:rsidRDefault="00B30C5C">
      <w:pPr>
        <w:rPr>
          <w:rFonts w:ascii="MetaPlusNormal-Roman" w:hAnsi="MetaPlusNormal-Roman"/>
          <w:sz w:val="24"/>
        </w:rPr>
      </w:pPr>
    </w:p>
    <w:p w:rsidR="00B30C5C" w:rsidRPr="00CA5D1F" w:rsidRDefault="00B30C5C">
      <w:pPr>
        <w:rPr>
          <w:rFonts w:ascii="MetaPlusNormal-Roman" w:hAnsi="MetaPlusNormal-Roman"/>
          <w:sz w:val="24"/>
        </w:rPr>
      </w:pPr>
    </w:p>
    <w:p w:rsidR="00B30C5C" w:rsidRPr="00CA5D1F" w:rsidRDefault="00B30C5C">
      <w:pPr>
        <w:rPr>
          <w:rFonts w:ascii="MetaPlusNormal-Roman" w:hAnsi="MetaPlusNormal-Roman"/>
          <w:sz w:val="24"/>
        </w:rPr>
      </w:pPr>
    </w:p>
    <w:p w:rsidR="00825192" w:rsidRPr="00CA5D1F" w:rsidRDefault="00825192">
      <w:pPr>
        <w:rPr>
          <w:rFonts w:ascii="MetaPlusNormal-Roman" w:hAnsi="MetaPlusNormal-Roman"/>
          <w:color w:val="000000" w:themeColor="text1"/>
          <w:sz w:val="24"/>
        </w:rPr>
      </w:pPr>
      <w:r w:rsidRPr="00CA5D1F">
        <w:rPr>
          <w:rFonts w:ascii="MetaPlusNormal-Roman" w:hAnsi="MetaPlusNormal-Roman"/>
          <w:color w:val="000000" w:themeColor="text1"/>
          <w:sz w:val="24"/>
        </w:rPr>
        <w:br w:type="page"/>
      </w:r>
    </w:p>
    <w:p w:rsidR="00825192" w:rsidRPr="00CC3AA4" w:rsidRDefault="00825192">
      <w:pPr>
        <w:rPr>
          <w:rFonts w:ascii="Bookman Old Style" w:hAnsi="Bookman Old Style"/>
          <w:color w:val="000000" w:themeColor="text1"/>
          <w:sz w:val="24"/>
        </w:rPr>
        <w:sectPr w:rsidR="00825192" w:rsidRPr="00CC3AA4" w:rsidSect="00825192">
          <w:headerReference w:type="default" r:id="rId8"/>
          <w:pgSz w:w="11907" w:h="16840" w:code="9"/>
          <w:pgMar w:top="284" w:right="1191" w:bottom="851" w:left="992" w:header="567" w:footer="567" w:gutter="0"/>
          <w:cols w:space="72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850"/>
        <w:gridCol w:w="594"/>
        <w:gridCol w:w="188"/>
        <w:gridCol w:w="69"/>
        <w:gridCol w:w="1192"/>
        <w:gridCol w:w="20"/>
        <w:gridCol w:w="1481"/>
        <w:gridCol w:w="142"/>
        <w:gridCol w:w="897"/>
        <w:gridCol w:w="237"/>
        <w:gridCol w:w="1134"/>
        <w:gridCol w:w="429"/>
        <w:gridCol w:w="421"/>
        <w:gridCol w:w="299"/>
        <w:gridCol w:w="552"/>
        <w:gridCol w:w="283"/>
        <w:gridCol w:w="709"/>
        <w:gridCol w:w="119"/>
        <w:gridCol w:w="497"/>
        <w:gridCol w:w="3240"/>
        <w:gridCol w:w="25"/>
      </w:tblGrid>
      <w:tr w:rsidR="00CC3AA4" w:rsidRPr="00CC3AA4" w:rsidTr="003E7623">
        <w:trPr>
          <w:cantSplit/>
          <w:trHeight w:val="454"/>
        </w:trPr>
        <w:tc>
          <w:tcPr>
            <w:tcW w:w="3898" w:type="dxa"/>
            <w:gridSpan w:val="6"/>
            <w:vAlign w:val="center"/>
          </w:tcPr>
          <w:p w:rsidR="007A4BC5" w:rsidRPr="00CC3AA4" w:rsidRDefault="007A4BC5" w:rsidP="002B3582">
            <w:pPr>
              <w:rPr>
                <w:b/>
                <w:i/>
                <w:color w:val="000000" w:themeColor="text1"/>
              </w:rPr>
            </w:pPr>
            <w:r w:rsidRPr="00CC3AA4">
              <w:rPr>
                <w:b/>
                <w:i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4336" behindDoc="0" locked="0" layoutInCell="0" allowOverlap="1" wp14:anchorId="48208D91" wp14:editId="23E3C31A">
                      <wp:simplePos x="0" y="0"/>
                      <wp:positionH relativeFrom="column">
                        <wp:posOffset>8281035</wp:posOffset>
                      </wp:positionH>
                      <wp:positionV relativeFrom="paragraph">
                        <wp:posOffset>-287655</wp:posOffset>
                      </wp:positionV>
                      <wp:extent cx="1554480" cy="274320"/>
                      <wp:effectExtent l="0" t="0" r="0" b="0"/>
                      <wp:wrapNone/>
                      <wp:docPr id="2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25D" w:rsidRDefault="00E6225D" w:rsidP="002B358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ANNEXE III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08D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652.05pt;margin-top:-22.65pt;width:122.4pt;height:21.6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" o:allowincell="f">
                      <v:textbox>
                        <w:txbxContent>
                          <w:p w:rsidR="00E6225D" w:rsidRDefault="00E6225D" w:rsidP="002B3582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ANNEXE III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3AA4">
              <w:rPr>
                <w:b/>
                <w:i/>
                <w:color w:val="000000" w:themeColor="text1"/>
              </w:rPr>
              <w:t>EXAMEN :</w:t>
            </w:r>
          </w:p>
          <w:p w:rsidR="007A4BC5" w:rsidRPr="00CC3AA4" w:rsidRDefault="007A4BC5" w:rsidP="002B3582">
            <w:pPr>
              <w:jc w:val="center"/>
              <w:rPr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B.T.S.</w:t>
            </w:r>
          </w:p>
        </w:tc>
        <w:tc>
          <w:tcPr>
            <w:tcW w:w="1192" w:type="dxa"/>
            <w:vMerge w:val="restart"/>
          </w:tcPr>
          <w:p w:rsidR="007A4BC5" w:rsidRPr="00CC3AA4" w:rsidRDefault="007A4BC5" w:rsidP="002B3582">
            <w:pPr>
              <w:keepNext/>
              <w:jc w:val="center"/>
              <w:outlineLvl w:val="3"/>
              <w:rPr>
                <w:b/>
                <w:bCs/>
                <w:i/>
                <w:iCs/>
                <w:color w:val="000000" w:themeColor="text1"/>
              </w:rPr>
            </w:pPr>
            <w:r w:rsidRPr="00CC3AA4">
              <w:rPr>
                <w:b/>
                <w:bCs/>
                <w:i/>
                <w:iCs/>
                <w:color w:val="000000" w:themeColor="text1"/>
              </w:rPr>
              <w:t>Année de l’examen</w:t>
            </w:r>
          </w:p>
        </w:tc>
        <w:tc>
          <w:tcPr>
            <w:tcW w:w="6723" w:type="dxa"/>
            <w:gridSpan w:val="13"/>
            <w:vMerge w:val="restart"/>
          </w:tcPr>
          <w:p w:rsidR="007A4BC5" w:rsidRPr="00CC3AA4" w:rsidRDefault="007A4BC5" w:rsidP="002B3582">
            <w:pPr>
              <w:keepNext/>
              <w:outlineLvl w:val="3"/>
              <w:rPr>
                <w:b/>
                <w:bCs/>
                <w:i/>
                <w:iCs/>
                <w:caps/>
                <w:color w:val="000000" w:themeColor="text1"/>
              </w:rPr>
            </w:pPr>
          </w:p>
          <w:p w:rsidR="007A4BC5" w:rsidRPr="00CC3AA4" w:rsidRDefault="007A4BC5" w:rsidP="002B3582">
            <w:pPr>
              <w:keepNext/>
              <w:outlineLvl w:val="3"/>
              <w:rPr>
                <w:bCs/>
                <w:i/>
                <w:iCs/>
                <w:color w:val="000000" w:themeColor="text1"/>
              </w:rPr>
            </w:pPr>
            <w:r w:rsidRPr="00CC3AA4">
              <w:rPr>
                <w:b/>
                <w:bCs/>
                <w:i/>
                <w:iCs/>
                <w:caps/>
                <w:color w:val="000000" w:themeColor="text1"/>
              </w:rPr>
              <w:t xml:space="preserve">NOM </w:t>
            </w:r>
            <w:r w:rsidRPr="00CC3AA4">
              <w:rPr>
                <w:bCs/>
                <w:i/>
                <w:iCs/>
                <w:color w:val="000000" w:themeColor="text1"/>
              </w:rPr>
              <w:t>(lettres capitales) :</w:t>
            </w:r>
          </w:p>
          <w:p w:rsidR="007A4BC5" w:rsidRPr="00CC3AA4" w:rsidRDefault="007A4BC5" w:rsidP="002B3582">
            <w:pPr>
              <w:rPr>
                <w:rFonts w:cs="Bookman Old Style"/>
                <w:color w:val="000000" w:themeColor="text1"/>
                <w:sz w:val="16"/>
                <w:szCs w:val="16"/>
              </w:rPr>
            </w:pPr>
          </w:p>
          <w:p w:rsidR="007A4BC5" w:rsidRPr="00CC3AA4" w:rsidRDefault="007A4BC5" w:rsidP="002B3582">
            <w:pPr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Prénom :</w:t>
            </w:r>
          </w:p>
          <w:p w:rsidR="007A4BC5" w:rsidRPr="00CC3AA4" w:rsidRDefault="007A4BC5" w:rsidP="002B3582">
            <w:pPr>
              <w:rPr>
                <w:rFonts w:cs="Bookman Old Style"/>
                <w:color w:val="000000" w:themeColor="text1"/>
                <w:sz w:val="16"/>
                <w:szCs w:val="16"/>
              </w:rPr>
            </w:pPr>
          </w:p>
          <w:p w:rsidR="007A4BC5" w:rsidRPr="00CC3AA4" w:rsidRDefault="007A4BC5" w:rsidP="002B3582">
            <w:pPr>
              <w:rPr>
                <w:color w:val="000000" w:themeColor="text1"/>
              </w:rPr>
            </w:pPr>
            <w:r w:rsidRPr="00CC3AA4">
              <w:rPr>
                <w:b/>
                <w:bCs/>
                <w:i/>
                <w:iCs/>
                <w:caps/>
                <w:color w:val="000000" w:themeColor="text1"/>
              </w:rPr>
              <w:t>Date de naissance :</w:t>
            </w:r>
          </w:p>
        </w:tc>
        <w:tc>
          <w:tcPr>
            <w:tcW w:w="3762" w:type="dxa"/>
            <w:gridSpan w:val="3"/>
            <w:vMerge w:val="restart"/>
          </w:tcPr>
          <w:p w:rsidR="007A4BC5" w:rsidRPr="00CC3AA4" w:rsidRDefault="007A4BC5" w:rsidP="002B3582">
            <w:pPr>
              <w:keepNext/>
              <w:numPr>
                <w:ilvl w:val="0"/>
                <w:numId w:val="29"/>
              </w:numPr>
              <w:ind w:left="0" w:firstLine="0"/>
              <w:outlineLvl w:val="0"/>
              <w:rPr>
                <w:bCs/>
                <w:i/>
                <w:color w:val="000000" w:themeColor="text1"/>
                <w:szCs w:val="24"/>
              </w:rPr>
            </w:pPr>
            <w:r w:rsidRPr="00CC3AA4">
              <w:rPr>
                <w:b/>
                <w:bCs/>
                <w:i/>
                <w:color w:val="000000" w:themeColor="text1"/>
                <w:szCs w:val="24"/>
              </w:rPr>
              <w:t xml:space="preserve">ETABLISSEMENT </w:t>
            </w:r>
            <w:r w:rsidRPr="00CC3AA4">
              <w:rPr>
                <w:bCs/>
                <w:i/>
                <w:color w:val="000000" w:themeColor="text1"/>
                <w:szCs w:val="24"/>
              </w:rPr>
              <w:t>(cachet)</w:t>
            </w:r>
          </w:p>
        </w:tc>
      </w:tr>
      <w:tr w:rsidR="00CC3AA4" w:rsidRPr="00CC3AA4" w:rsidTr="003E7623">
        <w:trPr>
          <w:cantSplit/>
          <w:trHeight w:val="830"/>
        </w:trPr>
        <w:tc>
          <w:tcPr>
            <w:tcW w:w="3898" w:type="dxa"/>
            <w:gridSpan w:val="6"/>
            <w:vAlign w:val="center"/>
          </w:tcPr>
          <w:p w:rsidR="007A4BC5" w:rsidRPr="00CC3AA4" w:rsidRDefault="007A4BC5" w:rsidP="00C0525A">
            <w:pPr>
              <w:jc w:val="center"/>
              <w:rPr>
                <w:b/>
                <w:i/>
                <w:color w:val="000000" w:themeColor="text1"/>
              </w:rPr>
            </w:pPr>
            <w:r w:rsidRPr="00CC3AA4">
              <w:rPr>
                <w:b/>
                <w:i/>
                <w:color w:val="000000" w:themeColor="text1"/>
              </w:rPr>
              <w:t>SPECIALITE : MAINTENANCE DES     SYSTEMES</w:t>
            </w:r>
          </w:p>
          <w:p w:rsidR="007A4BC5" w:rsidRPr="00CC3AA4" w:rsidRDefault="007A4BC5" w:rsidP="00DF22C1">
            <w:pPr>
              <w:rPr>
                <w:b/>
                <w:color w:val="000000" w:themeColor="text1"/>
                <w:sz w:val="18"/>
              </w:rPr>
            </w:pPr>
            <w:r w:rsidRPr="00CC3AA4">
              <w:rPr>
                <w:b/>
                <w:i/>
                <w:color w:val="000000" w:themeColor="text1"/>
              </w:rPr>
              <w:t>OPTION (à préciser</w:t>
            </w:r>
            <w:proofErr w:type="gramStart"/>
            <w:r w:rsidRPr="00CC3AA4">
              <w:rPr>
                <w:b/>
                <w:i/>
                <w:color w:val="000000" w:themeColor="text1"/>
              </w:rPr>
              <w:t>):</w:t>
            </w:r>
            <w:proofErr w:type="gramEnd"/>
          </w:p>
        </w:tc>
        <w:tc>
          <w:tcPr>
            <w:tcW w:w="1192" w:type="dxa"/>
            <w:vMerge/>
            <w:vAlign w:val="center"/>
          </w:tcPr>
          <w:p w:rsidR="007A4BC5" w:rsidRPr="00CC3AA4" w:rsidRDefault="007A4BC5" w:rsidP="002B3582">
            <w:pPr>
              <w:keepNext/>
              <w:jc w:val="center"/>
              <w:outlineLvl w:val="3"/>
              <w:rPr>
                <w:b/>
                <w:bCs/>
                <w:i/>
                <w:iCs/>
                <w:caps/>
                <w:color w:val="000000" w:themeColor="text1"/>
              </w:rPr>
            </w:pPr>
          </w:p>
        </w:tc>
        <w:tc>
          <w:tcPr>
            <w:tcW w:w="6723" w:type="dxa"/>
            <w:gridSpan w:val="13"/>
            <w:vMerge/>
            <w:vAlign w:val="center"/>
          </w:tcPr>
          <w:p w:rsidR="007A4BC5" w:rsidRPr="00CC3AA4" w:rsidRDefault="007A4BC5" w:rsidP="002B3582">
            <w:pPr>
              <w:keepNext/>
              <w:jc w:val="center"/>
              <w:outlineLvl w:val="3"/>
              <w:rPr>
                <w:b/>
                <w:bCs/>
                <w:i/>
                <w:iCs/>
                <w:caps/>
                <w:color w:val="000000" w:themeColor="text1"/>
              </w:rPr>
            </w:pPr>
          </w:p>
        </w:tc>
        <w:tc>
          <w:tcPr>
            <w:tcW w:w="3762" w:type="dxa"/>
            <w:gridSpan w:val="3"/>
            <w:vMerge/>
            <w:vAlign w:val="center"/>
          </w:tcPr>
          <w:p w:rsidR="007A4BC5" w:rsidRPr="00CC3AA4" w:rsidRDefault="007A4BC5" w:rsidP="002B3582">
            <w:pPr>
              <w:keepNext/>
              <w:jc w:val="center"/>
              <w:outlineLvl w:val="3"/>
              <w:rPr>
                <w:bCs/>
                <w:iCs/>
                <w:color w:val="000000" w:themeColor="text1"/>
              </w:rPr>
            </w:pPr>
          </w:p>
        </w:tc>
      </w:tr>
      <w:tr w:rsidR="00CC3AA4" w:rsidRPr="00CC3AA4" w:rsidTr="00117A1F">
        <w:trPr>
          <w:cantSplit/>
          <w:trHeight w:val="454"/>
        </w:trPr>
        <w:tc>
          <w:tcPr>
            <w:tcW w:w="3898" w:type="dxa"/>
            <w:gridSpan w:val="6"/>
            <w:vAlign w:val="center"/>
          </w:tcPr>
          <w:p w:rsidR="002B3582" w:rsidRPr="00CC3AA4" w:rsidRDefault="002B3582" w:rsidP="002B3582">
            <w:pPr>
              <w:rPr>
                <w:b/>
                <w:i/>
                <w:color w:val="000000" w:themeColor="text1"/>
              </w:rPr>
            </w:pPr>
            <w:r w:rsidRPr="00CC3AA4">
              <w:rPr>
                <w:b/>
                <w:i/>
                <w:color w:val="000000" w:themeColor="text1"/>
              </w:rPr>
              <w:t xml:space="preserve">CLASSE DE </w:t>
            </w:r>
          </w:p>
          <w:p w:rsidR="002B3582" w:rsidRPr="00CC3AA4" w:rsidRDefault="002B3582" w:rsidP="002B3582">
            <w:pPr>
              <w:rPr>
                <w:b/>
                <w:i/>
                <w:color w:val="000000" w:themeColor="text1"/>
              </w:rPr>
            </w:pPr>
            <w:r w:rsidRPr="00CC3AA4">
              <w:rPr>
                <w:color w:val="000000" w:themeColor="text1"/>
                <w:sz w:val="16"/>
              </w:rPr>
              <w:t xml:space="preserve"> (</w:t>
            </w:r>
            <w:proofErr w:type="gramStart"/>
            <w:r w:rsidRPr="00CC3AA4">
              <w:rPr>
                <w:color w:val="000000" w:themeColor="text1"/>
                <w:sz w:val="16"/>
              </w:rPr>
              <w:t>année</w:t>
            </w:r>
            <w:proofErr w:type="gramEnd"/>
            <w:r w:rsidRPr="00CC3AA4">
              <w:rPr>
                <w:color w:val="000000" w:themeColor="text1"/>
                <w:sz w:val="16"/>
              </w:rPr>
              <w:t xml:space="preserve"> antérieure à celle de l’examen)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2B3582" w:rsidRPr="00CC3AA4" w:rsidRDefault="002B3582" w:rsidP="002B3582">
            <w:pPr>
              <w:keepNext/>
              <w:jc w:val="center"/>
              <w:outlineLvl w:val="3"/>
              <w:rPr>
                <w:b/>
                <w:bCs/>
                <w:i/>
                <w:iCs/>
                <w:caps/>
                <w:color w:val="000000" w:themeColor="text1"/>
              </w:rPr>
            </w:pPr>
            <w:r w:rsidRPr="00CC3AA4">
              <w:rPr>
                <w:b/>
                <w:bCs/>
                <w:i/>
                <w:iCs/>
                <w:caps/>
                <w:color w:val="000000" w:themeColor="text1"/>
              </w:rPr>
              <w:t>Matieres enseignées</w:t>
            </w:r>
          </w:p>
        </w:tc>
        <w:tc>
          <w:tcPr>
            <w:tcW w:w="3969" w:type="dxa"/>
            <w:gridSpan w:val="7"/>
            <w:vAlign w:val="center"/>
          </w:tcPr>
          <w:p w:rsidR="002B3582" w:rsidRPr="00CC3AA4" w:rsidRDefault="002B3582" w:rsidP="002B3582">
            <w:pPr>
              <w:rPr>
                <w:b/>
                <w:i/>
                <w:color w:val="000000" w:themeColor="text1"/>
              </w:rPr>
            </w:pPr>
            <w:r w:rsidRPr="00CC3AA4">
              <w:rPr>
                <w:b/>
                <w:i/>
                <w:color w:val="000000" w:themeColor="text1"/>
              </w:rPr>
              <w:t xml:space="preserve">CLASSE DE </w:t>
            </w:r>
          </w:p>
          <w:p w:rsidR="002B3582" w:rsidRPr="00CC3AA4" w:rsidRDefault="002B3582" w:rsidP="002B3582">
            <w:pPr>
              <w:rPr>
                <w:b/>
                <w:i/>
                <w:color w:val="000000" w:themeColor="text1"/>
              </w:rPr>
            </w:pPr>
            <w:r w:rsidRPr="00CC3AA4">
              <w:rPr>
                <w:color w:val="000000" w:themeColor="text1"/>
                <w:sz w:val="16"/>
              </w:rPr>
              <w:t>(</w:t>
            </w:r>
            <w:proofErr w:type="gramStart"/>
            <w:r w:rsidRPr="00CC3AA4">
              <w:rPr>
                <w:color w:val="000000" w:themeColor="text1"/>
                <w:sz w:val="16"/>
              </w:rPr>
              <w:t>année</w:t>
            </w:r>
            <w:proofErr w:type="gramEnd"/>
            <w:r w:rsidRPr="00CC3AA4">
              <w:rPr>
                <w:color w:val="000000" w:themeColor="text1"/>
                <w:sz w:val="16"/>
              </w:rPr>
              <w:t xml:space="preserve"> de l’examen)</w:t>
            </w:r>
          </w:p>
        </w:tc>
        <w:tc>
          <w:tcPr>
            <w:tcW w:w="4873" w:type="dxa"/>
            <w:gridSpan w:val="6"/>
            <w:vMerge w:val="restart"/>
            <w:vAlign w:val="center"/>
          </w:tcPr>
          <w:p w:rsidR="002B3582" w:rsidRPr="00CC3AA4" w:rsidRDefault="00117A1F" w:rsidP="00117A1F">
            <w:pPr>
              <w:keepNext/>
              <w:jc w:val="center"/>
              <w:outlineLvl w:val="0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C3AA4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APPRECIATIONS DES </w:t>
            </w:r>
            <w:r w:rsidR="002B3582" w:rsidRPr="00CC3AA4">
              <w:rPr>
                <w:b/>
                <w:bCs/>
                <w:i/>
                <w:color w:val="000000" w:themeColor="text1"/>
                <w:sz w:val="24"/>
                <w:szCs w:val="24"/>
              </w:rPr>
              <w:t>PROFESSEURS</w:t>
            </w:r>
          </w:p>
        </w:tc>
      </w:tr>
      <w:tr w:rsidR="00CC3AA4" w:rsidRPr="00CC3AA4" w:rsidTr="00117A1F">
        <w:trPr>
          <w:cantSplit/>
          <w:trHeight w:val="334"/>
        </w:trPr>
        <w:tc>
          <w:tcPr>
            <w:tcW w:w="1063" w:type="dxa"/>
            <w:vAlign w:val="center"/>
          </w:tcPr>
          <w:p w:rsidR="00117A1F" w:rsidRPr="00CC3AA4" w:rsidRDefault="00117A1F" w:rsidP="00B83C1D">
            <w:pPr>
              <w:jc w:val="center"/>
              <w:rPr>
                <w:rFonts w:ascii="MetaNormal-Roman" w:eastAsia="Times" w:hAnsi="MetaNormal-Roman"/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1</w:t>
            </w:r>
            <w:r w:rsidRPr="00CC3AA4">
              <w:rPr>
                <w:b/>
                <w:color w:val="000000" w:themeColor="text1"/>
                <w:vertAlign w:val="superscript"/>
              </w:rPr>
              <w:t>er</w:t>
            </w:r>
          </w:p>
          <w:p w:rsidR="00117A1F" w:rsidRPr="00CC3AA4" w:rsidRDefault="00117A1F" w:rsidP="00B83C1D">
            <w:pPr>
              <w:jc w:val="center"/>
              <w:rPr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TRIM</w:t>
            </w:r>
          </w:p>
          <w:p w:rsidR="00117A1F" w:rsidRPr="00CC3AA4" w:rsidRDefault="00117A1F" w:rsidP="00B83C1D">
            <w:pPr>
              <w:rPr>
                <w:rFonts w:ascii="MetaNormal-Roman" w:eastAsia="Times" w:hAnsi="MetaNormal-Roman"/>
                <w:b/>
                <w:color w:val="000000" w:themeColor="text1"/>
                <w:sz w:val="16"/>
                <w:szCs w:val="16"/>
              </w:rPr>
            </w:pPr>
            <w:r w:rsidRPr="00CC3AA4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CC3AA4">
              <w:rPr>
                <w:b/>
                <w:color w:val="000000" w:themeColor="text1"/>
                <w:sz w:val="16"/>
                <w:szCs w:val="16"/>
              </w:rPr>
              <w:t>ou</w:t>
            </w:r>
            <w:proofErr w:type="gramEnd"/>
            <w:r w:rsidRPr="00CC3AA4">
              <w:rPr>
                <w:b/>
                <w:color w:val="000000" w:themeColor="text1"/>
                <w:sz w:val="16"/>
                <w:szCs w:val="16"/>
              </w:rPr>
              <w:t xml:space="preserve"> semestre)</w:t>
            </w:r>
          </w:p>
        </w:tc>
        <w:tc>
          <w:tcPr>
            <w:tcW w:w="1134" w:type="dxa"/>
            <w:vAlign w:val="center"/>
          </w:tcPr>
          <w:p w:rsidR="00117A1F" w:rsidRPr="00CC3AA4" w:rsidRDefault="00117A1F" w:rsidP="00B83C1D">
            <w:pPr>
              <w:jc w:val="center"/>
              <w:rPr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2</w:t>
            </w:r>
            <w:r w:rsidRPr="00CC3AA4">
              <w:rPr>
                <w:b/>
                <w:color w:val="000000" w:themeColor="text1"/>
                <w:vertAlign w:val="superscript"/>
              </w:rPr>
              <w:t>éme</w:t>
            </w:r>
            <w:r w:rsidRPr="00CC3AA4">
              <w:rPr>
                <w:b/>
                <w:color w:val="000000" w:themeColor="text1"/>
              </w:rPr>
              <w:t xml:space="preserve"> </w:t>
            </w:r>
          </w:p>
          <w:p w:rsidR="00117A1F" w:rsidRPr="00CC3AA4" w:rsidRDefault="00117A1F" w:rsidP="00B83C1D">
            <w:pPr>
              <w:jc w:val="center"/>
              <w:rPr>
                <w:rFonts w:ascii="MetaNormal-Roman" w:eastAsia="Times" w:hAnsi="MetaNormal-Roman"/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TRIM</w:t>
            </w:r>
          </w:p>
          <w:p w:rsidR="00117A1F" w:rsidRPr="00CC3AA4" w:rsidRDefault="00117A1F" w:rsidP="00B83C1D">
            <w:pPr>
              <w:jc w:val="center"/>
              <w:rPr>
                <w:rFonts w:ascii="MetaNormal-Roman" w:eastAsia="Times" w:hAnsi="MetaNormal-Roman"/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CC3AA4">
              <w:rPr>
                <w:b/>
                <w:color w:val="000000" w:themeColor="text1"/>
                <w:sz w:val="16"/>
                <w:szCs w:val="16"/>
              </w:rPr>
              <w:t>ou</w:t>
            </w:r>
            <w:proofErr w:type="gramEnd"/>
            <w:r w:rsidRPr="00CC3AA4">
              <w:rPr>
                <w:b/>
                <w:color w:val="000000" w:themeColor="text1"/>
                <w:sz w:val="16"/>
                <w:szCs w:val="16"/>
              </w:rPr>
              <w:t xml:space="preserve"> semestre)</w:t>
            </w:r>
          </w:p>
        </w:tc>
        <w:tc>
          <w:tcPr>
            <w:tcW w:w="850" w:type="dxa"/>
            <w:vAlign w:val="center"/>
          </w:tcPr>
          <w:p w:rsidR="00117A1F" w:rsidRPr="00CC3AA4" w:rsidRDefault="00117A1F" w:rsidP="00B83C1D">
            <w:pPr>
              <w:jc w:val="center"/>
              <w:rPr>
                <w:rFonts w:ascii="MetaNormal-Roman" w:eastAsia="Times" w:hAnsi="MetaNormal-Roman"/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3</w:t>
            </w:r>
            <w:r w:rsidRPr="00CC3AA4">
              <w:rPr>
                <w:b/>
                <w:color w:val="000000" w:themeColor="text1"/>
                <w:vertAlign w:val="superscript"/>
              </w:rPr>
              <w:t>éme</w:t>
            </w:r>
            <w:r w:rsidRPr="00CC3AA4">
              <w:rPr>
                <w:b/>
                <w:color w:val="000000" w:themeColor="text1"/>
              </w:rPr>
              <w:t xml:space="preserve"> TRIM</w:t>
            </w:r>
          </w:p>
          <w:p w:rsidR="00117A1F" w:rsidRPr="00CC3AA4" w:rsidRDefault="00117A1F" w:rsidP="00B83C1D">
            <w:pPr>
              <w:jc w:val="center"/>
              <w:rPr>
                <w:rFonts w:ascii="MetaNormal-Roman" w:eastAsia="Times" w:hAnsi="MetaNormal-Roman"/>
                <w:b/>
                <w:color w:val="000000" w:themeColor="text1"/>
                <w:sz w:val="16"/>
                <w:szCs w:val="16"/>
              </w:rPr>
            </w:pPr>
            <w:r w:rsidRPr="00CC3AA4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CC3AA4">
              <w:rPr>
                <w:b/>
                <w:color w:val="000000" w:themeColor="text1"/>
                <w:sz w:val="16"/>
                <w:szCs w:val="16"/>
              </w:rPr>
              <w:t>si</w:t>
            </w:r>
            <w:proofErr w:type="gramEnd"/>
            <w:r w:rsidRPr="00CC3AA4">
              <w:rPr>
                <w:b/>
                <w:color w:val="000000" w:themeColor="text1"/>
                <w:sz w:val="16"/>
                <w:szCs w:val="16"/>
              </w:rPr>
              <w:t xml:space="preserve"> besoin)</w:t>
            </w:r>
          </w:p>
        </w:tc>
        <w:tc>
          <w:tcPr>
            <w:tcW w:w="851" w:type="dxa"/>
            <w:gridSpan w:val="3"/>
            <w:vAlign w:val="center"/>
          </w:tcPr>
          <w:p w:rsidR="00117A1F" w:rsidRPr="00CC3AA4" w:rsidRDefault="00117A1F" w:rsidP="00B83C1D">
            <w:pPr>
              <w:jc w:val="center"/>
              <w:rPr>
                <w:b/>
                <w:color w:val="000000" w:themeColor="text1"/>
                <w:sz w:val="16"/>
              </w:rPr>
            </w:pPr>
            <w:r w:rsidRPr="00CC3AA4">
              <w:rPr>
                <w:b/>
                <w:color w:val="000000" w:themeColor="text1"/>
                <w:sz w:val="16"/>
              </w:rPr>
              <w:t>Moyenne</w:t>
            </w:r>
          </w:p>
        </w:tc>
        <w:tc>
          <w:tcPr>
            <w:tcW w:w="2835" w:type="dxa"/>
            <w:gridSpan w:val="4"/>
            <w:vMerge/>
            <w:vAlign w:val="center"/>
          </w:tcPr>
          <w:p w:rsidR="00117A1F" w:rsidRPr="00CC3AA4" w:rsidRDefault="00117A1F" w:rsidP="002B3582">
            <w:pPr>
              <w:jc w:val="center"/>
              <w:rPr>
                <w:b/>
                <w:caps/>
                <w:color w:val="000000" w:themeColor="text1"/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7A1F" w:rsidRPr="00CC3AA4" w:rsidRDefault="00117A1F" w:rsidP="002B3582">
            <w:pPr>
              <w:jc w:val="center"/>
              <w:rPr>
                <w:rFonts w:ascii="MetaNormal-Roman" w:eastAsia="Times" w:hAnsi="MetaNormal-Roman"/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1</w:t>
            </w:r>
            <w:r w:rsidRPr="00CC3AA4">
              <w:rPr>
                <w:b/>
                <w:color w:val="000000" w:themeColor="text1"/>
                <w:vertAlign w:val="superscript"/>
              </w:rPr>
              <w:t>er</w:t>
            </w:r>
          </w:p>
          <w:p w:rsidR="00117A1F" w:rsidRPr="00CC3AA4" w:rsidRDefault="00117A1F" w:rsidP="002B3582">
            <w:pPr>
              <w:jc w:val="center"/>
              <w:rPr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TRIM</w:t>
            </w:r>
          </w:p>
          <w:p w:rsidR="00117A1F" w:rsidRPr="00CC3AA4" w:rsidRDefault="00117A1F" w:rsidP="00117A1F">
            <w:pPr>
              <w:rPr>
                <w:rFonts w:ascii="MetaNormal-Roman" w:eastAsia="Times" w:hAnsi="MetaNormal-Roman"/>
                <w:b/>
                <w:color w:val="000000" w:themeColor="text1"/>
                <w:sz w:val="16"/>
                <w:szCs w:val="16"/>
              </w:rPr>
            </w:pPr>
            <w:r w:rsidRPr="00CC3AA4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CC3AA4">
              <w:rPr>
                <w:b/>
                <w:color w:val="000000" w:themeColor="text1"/>
                <w:sz w:val="16"/>
                <w:szCs w:val="16"/>
              </w:rPr>
              <w:t>ou</w:t>
            </w:r>
            <w:proofErr w:type="gramEnd"/>
            <w:r w:rsidRPr="00CC3AA4">
              <w:rPr>
                <w:b/>
                <w:color w:val="000000" w:themeColor="text1"/>
                <w:sz w:val="16"/>
                <w:szCs w:val="16"/>
              </w:rPr>
              <w:t xml:space="preserve"> semestre)</w:t>
            </w:r>
          </w:p>
        </w:tc>
        <w:tc>
          <w:tcPr>
            <w:tcW w:w="1134" w:type="dxa"/>
            <w:vAlign w:val="center"/>
          </w:tcPr>
          <w:p w:rsidR="00117A1F" w:rsidRPr="00CC3AA4" w:rsidRDefault="00117A1F" w:rsidP="002B3582">
            <w:pPr>
              <w:jc w:val="center"/>
              <w:rPr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2</w:t>
            </w:r>
            <w:r w:rsidRPr="00CC3AA4">
              <w:rPr>
                <w:b/>
                <w:color w:val="000000" w:themeColor="text1"/>
                <w:vertAlign w:val="superscript"/>
              </w:rPr>
              <w:t>éme</w:t>
            </w:r>
            <w:r w:rsidRPr="00CC3AA4">
              <w:rPr>
                <w:b/>
                <w:color w:val="000000" w:themeColor="text1"/>
              </w:rPr>
              <w:t xml:space="preserve"> </w:t>
            </w:r>
          </w:p>
          <w:p w:rsidR="00117A1F" w:rsidRPr="00CC3AA4" w:rsidRDefault="00117A1F" w:rsidP="002B3582">
            <w:pPr>
              <w:jc w:val="center"/>
              <w:rPr>
                <w:rFonts w:ascii="MetaNormal-Roman" w:eastAsia="Times" w:hAnsi="MetaNormal-Roman"/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TRIM</w:t>
            </w:r>
          </w:p>
          <w:p w:rsidR="00117A1F" w:rsidRPr="00CC3AA4" w:rsidRDefault="00117A1F" w:rsidP="002B3582">
            <w:pPr>
              <w:jc w:val="center"/>
              <w:rPr>
                <w:rFonts w:ascii="MetaNormal-Roman" w:eastAsia="Times" w:hAnsi="MetaNormal-Roman"/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CC3AA4">
              <w:rPr>
                <w:b/>
                <w:color w:val="000000" w:themeColor="text1"/>
                <w:sz w:val="16"/>
                <w:szCs w:val="16"/>
              </w:rPr>
              <w:t>ou</w:t>
            </w:r>
            <w:proofErr w:type="gramEnd"/>
            <w:r w:rsidRPr="00CC3AA4">
              <w:rPr>
                <w:b/>
                <w:color w:val="000000" w:themeColor="text1"/>
                <w:sz w:val="16"/>
                <w:szCs w:val="16"/>
              </w:rPr>
              <w:t xml:space="preserve"> semestre)</w:t>
            </w:r>
          </w:p>
        </w:tc>
        <w:tc>
          <w:tcPr>
            <w:tcW w:w="850" w:type="dxa"/>
            <w:gridSpan w:val="2"/>
            <w:vAlign w:val="center"/>
          </w:tcPr>
          <w:p w:rsidR="00117A1F" w:rsidRPr="00CC3AA4" w:rsidRDefault="00117A1F" w:rsidP="002B3582">
            <w:pPr>
              <w:jc w:val="center"/>
              <w:rPr>
                <w:rFonts w:ascii="MetaNormal-Roman" w:eastAsia="Times" w:hAnsi="MetaNormal-Roman"/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3</w:t>
            </w:r>
            <w:r w:rsidRPr="00CC3AA4">
              <w:rPr>
                <w:b/>
                <w:color w:val="000000" w:themeColor="text1"/>
                <w:vertAlign w:val="superscript"/>
              </w:rPr>
              <w:t>éme</w:t>
            </w:r>
            <w:r w:rsidRPr="00CC3AA4">
              <w:rPr>
                <w:b/>
                <w:color w:val="000000" w:themeColor="text1"/>
              </w:rPr>
              <w:t xml:space="preserve"> TRIM</w:t>
            </w:r>
          </w:p>
          <w:p w:rsidR="00117A1F" w:rsidRPr="00CC3AA4" w:rsidRDefault="00117A1F" w:rsidP="002B3582">
            <w:pPr>
              <w:jc w:val="center"/>
              <w:rPr>
                <w:rFonts w:ascii="MetaNormal-Roman" w:eastAsia="Times" w:hAnsi="MetaNormal-Roman"/>
                <w:b/>
                <w:color w:val="000000" w:themeColor="text1"/>
                <w:sz w:val="16"/>
                <w:szCs w:val="16"/>
              </w:rPr>
            </w:pPr>
            <w:r w:rsidRPr="00CC3AA4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CC3AA4">
              <w:rPr>
                <w:b/>
                <w:color w:val="000000" w:themeColor="text1"/>
                <w:sz w:val="16"/>
                <w:szCs w:val="16"/>
              </w:rPr>
              <w:t>si</w:t>
            </w:r>
            <w:proofErr w:type="gramEnd"/>
            <w:r w:rsidRPr="00CC3AA4">
              <w:rPr>
                <w:b/>
                <w:color w:val="000000" w:themeColor="text1"/>
                <w:sz w:val="16"/>
                <w:szCs w:val="16"/>
              </w:rPr>
              <w:t xml:space="preserve"> besoin)</w:t>
            </w:r>
          </w:p>
        </w:tc>
        <w:tc>
          <w:tcPr>
            <w:tcW w:w="851" w:type="dxa"/>
            <w:gridSpan w:val="2"/>
            <w:vAlign w:val="center"/>
          </w:tcPr>
          <w:p w:rsidR="00117A1F" w:rsidRPr="00CC3AA4" w:rsidRDefault="00117A1F" w:rsidP="002B3582">
            <w:pPr>
              <w:jc w:val="center"/>
              <w:rPr>
                <w:b/>
                <w:color w:val="000000" w:themeColor="text1"/>
                <w:sz w:val="16"/>
              </w:rPr>
            </w:pPr>
            <w:r w:rsidRPr="00CC3AA4">
              <w:rPr>
                <w:b/>
                <w:color w:val="000000" w:themeColor="text1"/>
                <w:sz w:val="16"/>
              </w:rPr>
              <w:t>Moyenne</w:t>
            </w:r>
          </w:p>
        </w:tc>
        <w:tc>
          <w:tcPr>
            <w:tcW w:w="4873" w:type="dxa"/>
            <w:gridSpan w:val="6"/>
            <w:vMerge/>
          </w:tcPr>
          <w:p w:rsidR="00117A1F" w:rsidRPr="00CC3AA4" w:rsidRDefault="00117A1F" w:rsidP="002B3582">
            <w:pPr>
              <w:rPr>
                <w:color w:val="000000" w:themeColor="text1"/>
              </w:rPr>
            </w:pPr>
          </w:p>
        </w:tc>
      </w:tr>
      <w:tr w:rsidR="00CC3AA4" w:rsidRPr="00CC3AA4" w:rsidTr="00117A1F">
        <w:trPr>
          <w:cantSplit/>
          <w:trHeight w:val="397"/>
        </w:trPr>
        <w:tc>
          <w:tcPr>
            <w:tcW w:w="1063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582" w:rsidRPr="00CC3AA4" w:rsidRDefault="00C0525A" w:rsidP="00C0525A">
            <w:pPr>
              <w:pStyle w:val="Paragraphedeliste"/>
              <w:keepNext/>
              <w:numPr>
                <w:ilvl w:val="0"/>
                <w:numId w:val="30"/>
              </w:numPr>
              <w:ind w:left="0" w:right="-1"/>
              <w:jc w:val="both"/>
              <w:outlineLvl w:val="1"/>
              <w:rPr>
                <w:b/>
                <w:color w:val="000000" w:themeColor="text1"/>
                <w:sz w:val="18"/>
                <w:szCs w:val="24"/>
              </w:rPr>
            </w:pPr>
            <w:r w:rsidRPr="00CC3AA4">
              <w:rPr>
                <w:b/>
                <w:color w:val="000000" w:themeColor="text1"/>
                <w:sz w:val="18"/>
                <w:szCs w:val="24"/>
              </w:rPr>
              <w:t xml:space="preserve">1 – Culture générale et </w:t>
            </w:r>
            <w:r w:rsidR="002B3582" w:rsidRPr="00CC3AA4">
              <w:rPr>
                <w:b/>
                <w:color w:val="000000" w:themeColor="text1"/>
                <w:sz w:val="18"/>
                <w:szCs w:val="24"/>
              </w:rPr>
              <w:t>expression</w:t>
            </w:r>
          </w:p>
        </w:tc>
        <w:tc>
          <w:tcPr>
            <w:tcW w:w="1134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4873" w:type="dxa"/>
            <w:gridSpan w:val="6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</w:tr>
      <w:tr w:rsidR="00CC3AA4" w:rsidRPr="00CC3AA4" w:rsidTr="00117A1F">
        <w:trPr>
          <w:cantSplit/>
          <w:trHeight w:val="397"/>
        </w:trPr>
        <w:tc>
          <w:tcPr>
            <w:tcW w:w="1063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582" w:rsidRPr="00CC3AA4" w:rsidRDefault="002B3582" w:rsidP="00C0525A">
            <w:pPr>
              <w:rPr>
                <w:b/>
                <w:color w:val="000000" w:themeColor="text1"/>
                <w:sz w:val="18"/>
              </w:rPr>
            </w:pPr>
            <w:r w:rsidRPr="00CC3AA4">
              <w:rPr>
                <w:b/>
                <w:caps/>
                <w:color w:val="000000" w:themeColor="text1"/>
                <w:sz w:val="18"/>
              </w:rPr>
              <w:t xml:space="preserve">2 – </w:t>
            </w:r>
            <w:r w:rsidR="00C0525A" w:rsidRPr="00CC3AA4">
              <w:rPr>
                <w:b/>
                <w:caps/>
                <w:color w:val="000000" w:themeColor="text1"/>
                <w:sz w:val="18"/>
              </w:rPr>
              <w:t>A</w:t>
            </w:r>
            <w:r w:rsidR="00C0525A" w:rsidRPr="00CC3AA4">
              <w:rPr>
                <w:b/>
                <w:color w:val="000000" w:themeColor="text1"/>
                <w:sz w:val="18"/>
              </w:rPr>
              <w:t>nglais</w:t>
            </w:r>
          </w:p>
        </w:tc>
        <w:tc>
          <w:tcPr>
            <w:tcW w:w="1134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4873" w:type="dxa"/>
            <w:gridSpan w:val="6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</w:tr>
      <w:tr w:rsidR="00CC3AA4" w:rsidRPr="00CC3AA4" w:rsidTr="00117A1F">
        <w:trPr>
          <w:cantSplit/>
          <w:trHeight w:val="397"/>
        </w:trPr>
        <w:tc>
          <w:tcPr>
            <w:tcW w:w="1063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582" w:rsidRPr="00CC3AA4" w:rsidRDefault="002B3582" w:rsidP="002B3582">
            <w:pPr>
              <w:keepNext/>
              <w:outlineLvl w:val="4"/>
              <w:rPr>
                <w:b/>
                <w:bCs/>
                <w:color w:val="000000" w:themeColor="text1"/>
                <w:sz w:val="18"/>
                <w:szCs w:val="16"/>
              </w:rPr>
            </w:pPr>
            <w:r w:rsidRPr="00CC3AA4">
              <w:rPr>
                <w:b/>
                <w:bCs/>
                <w:color w:val="000000" w:themeColor="text1"/>
                <w:sz w:val="18"/>
                <w:szCs w:val="16"/>
              </w:rPr>
              <w:t xml:space="preserve">3 </w:t>
            </w:r>
            <w:r w:rsidRPr="00CC3AA4">
              <w:rPr>
                <w:bCs/>
                <w:color w:val="000000" w:themeColor="text1"/>
                <w:sz w:val="18"/>
                <w:szCs w:val="16"/>
              </w:rPr>
              <w:t xml:space="preserve">– </w:t>
            </w:r>
            <w:r w:rsidRPr="00CC3AA4">
              <w:rPr>
                <w:b/>
                <w:bCs/>
                <w:color w:val="000000" w:themeColor="text1"/>
                <w:sz w:val="18"/>
                <w:szCs w:val="16"/>
              </w:rPr>
              <w:t>Mathématiques</w:t>
            </w:r>
          </w:p>
        </w:tc>
        <w:tc>
          <w:tcPr>
            <w:tcW w:w="1134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4873" w:type="dxa"/>
            <w:gridSpan w:val="6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</w:tr>
      <w:tr w:rsidR="00CC3AA4" w:rsidRPr="00CC3AA4" w:rsidTr="00117A1F">
        <w:trPr>
          <w:cantSplit/>
          <w:trHeight w:val="397"/>
        </w:trPr>
        <w:tc>
          <w:tcPr>
            <w:tcW w:w="1063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582" w:rsidRPr="00CC3AA4" w:rsidRDefault="002B3582" w:rsidP="008D63F7">
            <w:pPr>
              <w:rPr>
                <w:b/>
                <w:color w:val="000000" w:themeColor="text1"/>
                <w:sz w:val="18"/>
              </w:rPr>
            </w:pPr>
            <w:proofErr w:type="gramStart"/>
            <w:r w:rsidRPr="00CC3AA4">
              <w:rPr>
                <w:b/>
                <w:color w:val="000000" w:themeColor="text1"/>
                <w:sz w:val="18"/>
              </w:rPr>
              <w:t>4  –</w:t>
            </w:r>
            <w:proofErr w:type="gramEnd"/>
            <w:r w:rsidRPr="00CC3AA4">
              <w:rPr>
                <w:b/>
                <w:color w:val="000000" w:themeColor="text1"/>
                <w:sz w:val="18"/>
              </w:rPr>
              <w:t xml:space="preserve"> Physique</w:t>
            </w:r>
            <w:r w:rsidR="00C0525A" w:rsidRPr="00CC3AA4">
              <w:rPr>
                <w:b/>
                <w:color w:val="000000" w:themeColor="text1"/>
                <w:sz w:val="18"/>
              </w:rPr>
              <w:t xml:space="preserve"> et Chimie</w:t>
            </w:r>
          </w:p>
        </w:tc>
        <w:tc>
          <w:tcPr>
            <w:tcW w:w="1134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4873" w:type="dxa"/>
            <w:gridSpan w:val="6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</w:tr>
      <w:tr w:rsidR="00CC3AA4" w:rsidRPr="00CC3AA4" w:rsidTr="00117A1F">
        <w:trPr>
          <w:cantSplit/>
          <w:trHeight w:val="397"/>
        </w:trPr>
        <w:tc>
          <w:tcPr>
            <w:tcW w:w="1063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582" w:rsidRPr="00CC3AA4" w:rsidRDefault="002B3582" w:rsidP="007D428C">
            <w:pPr>
              <w:rPr>
                <w:b/>
                <w:color w:val="000000" w:themeColor="text1"/>
                <w:sz w:val="18"/>
              </w:rPr>
            </w:pPr>
            <w:r w:rsidRPr="00CC3AA4">
              <w:rPr>
                <w:b/>
                <w:caps/>
                <w:color w:val="000000" w:themeColor="text1"/>
                <w:sz w:val="18"/>
              </w:rPr>
              <w:t xml:space="preserve">5 – </w:t>
            </w:r>
            <w:proofErr w:type="spellStart"/>
            <w:r w:rsidR="008D63F7" w:rsidRPr="00CC3AA4">
              <w:rPr>
                <w:b/>
                <w:caps/>
                <w:color w:val="000000" w:themeColor="text1"/>
                <w:sz w:val="18"/>
              </w:rPr>
              <w:t>E</w:t>
            </w:r>
            <w:r w:rsidR="008D63F7" w:rsidRPr="00CC3AA4">
              <w:rPr>
                <w:b/>
                <w:color w:val="000000" w:themeColor="text1"/>
                <w:sz w:val="18"/>
              </w:rPr>
              <w:t>tude</w:t>
            </w:r>
            <w:proofErr w:type="spellEnd"/>
            <w:r w:rsidR="008D63F7" w:rsidRPr="00CC3AA4">
              <w:rPr>
                <w:b/>
                <w:color w:val="000000" w:themeColor="text1"/>
                <w:sz w:val="18"/>
              </w:rPr>
              <w:t xml:space="preserve"> </w:t>
            </w:r>
            <w:r w:rsidR="00117A1F" w:rsidRPr="00CC3AA4">
              <w:rPr>
                <w:b/>
                <w:color w:val="000000" w:themeColor="text1"/>
                <w:sz w:val="18"/>
              </w:rPr>
              <w:t>pluri technologiques</w:t>
            </w:r>
            <w:r w:rsidR="008D63F7" w:rsidRPr="00CC3AA4">
              <w:rPr>
                <w:b/>
                <w:color w:val="000000" w:themeColor="text1"/>
                <w:sz w:val="18"/>
              </w:rPr>
              <w:t xml:space="preserve"> des systèmes</w:t>
            </w:r>
          </w:p>
        </w:tc>
        <w:tc>
          <w:tcPr>
            <w:tcW w:w="1134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4873" w:type="dxa"/>
            <w:gridSpan w:val="6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</w:tr>
      <w:tr w:rsidR="00CC3AA4" w:rsidRPr="00CC3AA4" w:rsidTr="00117A1F">
        <w:trPr>
          <w:cantSplit/>
          <w:trHeight w:val="397"/>
        </w:trPr>
        <w:tc>
          <w:tcPr>
            <w:tcW w:w="1063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582" w:rsidRPr="00CC3AA4" w:rsidRDefault="002B3582" w:rsidP="008D63F7">
            <w:pPr>
              <w:spacing w:before="120"/>
              <w:rPr>
                <w:b/>
                <w:color w:val="000000" w:themeColor="text1"/>
                <w:sz w:val="18"/>
              </w:rPr>
            </w:pPr>
            <w:r w:rsidRPr="00CC3AA4">
              <w:rPr>
                <w:b/>
                <w:color w:val="000000" w:themeColor="text1"/>
                <w:sz w:val="18"/>
              </w:rPr>
              <w:t xml:space="preserve">6 – </w:t>
            </w:r>
            <w:r w:rsidR="008D63F7" w:rsidRPr="00CC3AA4">
              <w:rPr>
                <w:b/>
                <w:color w:val="000000" w:themeColor="text1"/>
                <w:sz w:val="18"/>
              </w:rPr>
              <w:t>Organisation de la maintenance</w:t>
            </w:r>
          </w:p>
        </w:tc>
        <w:tc>
          <w:tcPr>
            <w:tcW w:w="1134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  <w:tc>
          <w:tcPr>
            <w:tcW w:w="4873" w:type="dxa"/>
            <w:gridSpan w:val="6"/>
          </w:tcPr>
          <w:p w:rsidR="002B3582" w:rsidRPr="00CC3AA4" w:rsidRDefault="002B3582" w:rsidP="002B3582">
            <w:pPr>
              <w:rPr>
                <w:color w:val="000000" w:themeColor="text1"/>
              </w:rPr>
            </w:pPr>
          </w:p>
        </w:tc>
      </w:tr>
      <w:tr w:rsidR="00CC3AA4" w:rsidRPr="00CC3AA4" w:rsidTr="00117A1F">
        <w:trPr>
          <w:cantSplit/>
          <w:trHeight w:val="397"/>
        </w:trPr>
        <w:tc>
          <w:tcPr>
            <w:tcW w:w="1063" w:type="dxa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850" w:type="dxa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851" w:type="dxa"/>
            <w:gridSpan w:val="3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582" w:rsidRPr="00CC3AA4" w:rsidRDefault="002B3582" w:rsidP="008D63F7">
            <w:pPr>
              <w:spacing w:before="120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CC3AA4">
              <w:rPr>
                <w:b/>
                <w:bCs/>
                <w:color w:val="000000" w:themeColor="text1"/>
                <w:sz w:val="18"/>
                <w:szCs w:val="18"/>
              </w:rPr>
              <w:t xml:space="preserve">7 – </w:t>
            </w:r>
            <w:r w:rsidR="008D63F7" w:rsidRPr="00CC3AA4">
              <w:rPr>
                <w:b/>
                <w:bCs/>
                <w:color w:val="000000" w:themeColor="text1"/>
                <w:sz w:val="18"/>
                <w:szCs w:val="18"/>
              </w:rPr>
              <w:t>Techniques de maintenance, conduite, prévention</w:t>
            </w:r>
          </w:p>
        </w:tc>
        <w:tc>
          <w:tcPr>
            <w:tcW w:w="1134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850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851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73" w:type="dxa"/>
            <w:gridSpan w:val="6"/>
          </w:tcPr>
          <w:p w:rsidR="002B3582" w:rsidRPr="00CC3AA4" w:rsidRDefault="002B3582" w:rsidP="002B3582">
            <w:pPr>
              <w:rPr>
                <w:i/>
                <w:color w:val="000000" w:themeColor="text1"/>
                <w:sz w:val="16"/>
              </w:rPr>
            </w:pPr>
          </w:p>
        </w:tc>
      </w:tr>
      <w:tr w:rsidR="00CC3AA4" w:rsidRPr="00CC3AA4" w:rsidTr="00117A1F">
        <w:trPr>
          <w:cantSplit/>
          <w:trHeight w:val="397"/>
        </w:trPr>
        <w:tc>
          <w:tcPr>
            <w:tcW w:w="1063" w:type="dxa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850" w:type="dxa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851" w:type="dxa"/>
            <w:gridSpan w:val="3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582" w:rsidRPr="00CC3AA4" w:rsidRDefault="002B3582" w:rsidP="008D63F7">
            <w:pPr>
              <w:spacing w:before="12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3AA4">
              <w:rPr>
                <w:b/>
                <w:bCs/>
                <w:color w:val="000000" w:themeColor="text1"/>
                <w:sz w:val="18"/>
                <w:szCs w:val="18"/>
              </w:rPr>
              <w:t xml:space="preserve">8 – </w:t>
            </w:r>
            <w:r w:rsidR="008D63F7" w:rsidRPr="00CC3AA4">
              <w:rPr>
                <w:b/>
                <w:bCs/>
                <w:color w:val="000000" w:themeColor="text1"/>
                <w:sz w:val="18"/>
                <w:szCs w:val="18"/>
              </w:rPr>
              <w:t>Accompagnement personnalisé</w:t>
            </w:r>
          </w:p>
          <w:p w:rsidR="008D63F7" w:rsidRPr="00CC3AA4" w:rsidRDefault="008D63F7" w:rsidP="008D63F7">
            <w:pPr>
              <w:spacing w:before="12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850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851" w:type="dxa"/>
            <w:gridSpan w:val="2"/>
          </w:tcPr>
          <w:p w:rsidR="002B3582" w:rsidRPr="00CC3AA4" w:rsidRDefault="002B3582" w:rsidP="002B358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73" w:type="dxa"/>
            <w:gridSpan w:val="6"/>
          </w:tcPr>
          <w:p w:rsidR="002B3582" w:rsidRPr="00CC3AA4" w:rsidRDefault="002B3582" w:rsidP="002B3582">
            <w:pPr>
              <w:rPr>
                <w:i/>
                <w:color w:val="000000" w:themeColor="text1"/>
                <w:sz w:val="16"/>
              </w:rPr>
            </w:pPr>
          </w:p>
        </w:tc>
      </w:tr>
      <w:tr w:rsidR="00CC3AA4" w:rsidRPr="00CC3AA4" w:rsidTr="0007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cantSplit/>
        </w:trPr>
        <w:tc>
          <w:tcPr>
            <w:tcW w:w="36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AVIS DU CONSEIL DE CLASSE (3)</w:t>
            </w:r>
          </w:p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ET OBSERVATIONS EVENTUELLES</w:t>
            </w:r>
          </w:p>
        </w:tc>
        <w:tc>
          <w:tcPr>
            <w:tcW w:w="188" w:type="dxa"/>
            <w:tcBorders>
              <w:left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COTATION DE LA CLASSE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Résultats de la section             Cinq Dernières Années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DATE, SIGNATURE</w:t>
            </w:r>
          </w:p>
        </w:tc>
      </w:tr>
      <w:tr w:rsidR="00CC3AA4" w:rsidRPr="00CC3AA4" w:rsidTr="0007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cantSplit/>
          <w:trHeight w:val="230"/>
        </w:trPr>
        <w:tc>
          <w:tcPr>
            <w:tcW w:w="364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Effectif total</w:t>
            </w:r>
          </w:p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proofErr w:type="gramStart"/>
            <w:r w:rsidRPr="00CC3AA4">
              <w:rPr>
                <w:color w:val="000000" w:themeColor="text1"/>
              </w:rPr>
              <w:t>de</w:t>
            </w:r>
            <w:proofErr w:type="gramEnd"/>
            <w:r w:rsidRPr="00CC3AA4">
              <w:rPr>
                <w:color w:val="000000" w:themeColor="text1"/>
              </w:rPr>
              <w:t xml:space="preserve"> la classe</w:t>
            </w:r>
          </w:p>
        </w:tc>
        <w:tc>
          <w:tcPr>
            <w:tcW w:w="43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AVIS (4)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  <w:sz w:val="16"/>
              </w:rPr>
            </w:pPr>
            <w:r w:rsidRPr="00CC3AA4">
              <w:rPr>
                <w:color w:val="000000" w:themeColor="text1"/>
                <w:sz w:val="16"/>
              </w:rPr>
              <w:t>Années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  <w:sz w:val="16"/>
              </w:rPr>
            </w:pPr>
            <w:r w:rsidRPr="00CC3AA4">
              <w:rPr>
                <w:color w:val="000000" w:themeColor="text1"/>
                <w:sz w:val="16"/>
              </w:rPr>
              <w:t>Présentés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  <w:sz w:val="16"/>
              </w:rPr>
            </w:pPr>
            <w:r w:rsidRPr="00CC3AA4">
              <w:rPr>
                <w:color w:val="000000" w:themeColor="text1"/>
                <w:sz w:val="16"/>
              </w:rPr>
              <w:t>Reçus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  <w:sz w:val="16"/>
              </w:rPr>
            </w:pPr>
            <w:r w:rsidRPr="00CC3AA4">
              <w:rPr>
                <w:color w:val="000000" w:themeColor="text1"/>
                <w:sz w:val="16"/>
              </w:rPr>
              <w:t>%</w:t>
            </w:r>
          </w:p>
        </w:tc>
        <w:tc>
          <w:tcPr>
            <w:tcW w:w="324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ET REMARQUES EVENTUELLES DU CANDIDAT</w:t>
            </w:r>
          </w:p>
        </w:tc>
      </w:tr>
      <w:tr w:rsidR="00CC3AA4" w:rsidRPr="00CC3AA4" w:rsidTr="0007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cantSplit/>
          <w:trHeight w:val="230"/>
        </w:trPr>
        <w:tc>
          <w:tcPr>
            <w:tcW w:w="36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07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cantSplit/>
          <w:trHeight w:val="230"/>
        </w:trPr>
        <w:tc>
          <w:tcPr>
            <w:tcW w:w="36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Très favorable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Favorable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Doit faire ses preuves à l’examen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07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cantSplit/>
          <w:trHeight w:val="230"/>
        </w:trPr>
        <w:tc>
          <w:tcPr>
            <w:tcW w:w="364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</w:tr>
      <w:tr w:rsidR="002B3582" w:rsidRPr="00CC3AA4" w:rsidTr="008D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cantSplit/>
          <w:trHeight w:val="270"/>
        </w:trPr>
        <w:tc>
          <w:tcPr>
            <w:tcW w:w="36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0" allowOverlap="1" wp14:anchorId="73C08499" wp14:editId="3BABDEB6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310515</wp:posOffset>
                      </wp:positionV>
                      <wp:extent cx="3654425" cy="219710"/>
                      <wp:effectExtent l="0" t="0" r="0" b="0"/>
                      <wp:wrapNone/>
                      <wp:docPr id="2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425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25D" w:rsidRDefault="00E6225D" w:rsidP="002B3582">
                                  <w:r>
                                    <w:t xml:space="preserve">  (4) exprimée en % de l’effectif total de la classe (sans décimales)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08499" id="Text Box 33" o:spid="_x0000_s1027" type="#_x0000_t202" style="position:absolute;left:0;text-align:left;margin-left:72.55pt;margin-top:24.45pt;width:287.75pt;height:17.3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" o:allowincell="f" stroked="f">
                      <v:textbox>
                        <w:txbxContent>
                          <w:p w:rsidR="00E6225D" w:rsidRDefault="00E6225D" w:rsidP="002B3582">
                            <w:r>
                              <w:t xml:space="preserve">  (4) exprimée en % de l’effectif total de la classe (sans décimales)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3582" w:rsidRPr="00CC3AA4" w:rsidRDefault="002B3582" w:rsidP="002B3582">
            <w:pPr>
              <w:jc w:val="center"/>
              <w:rPr>
                <w:color w:val="000000" w:themeColor="text1"/>
              </w:rPr>
            </w:pPr>
          </w:p>
        </w:tc>
      </w:tr>
    </w:tbl>
    <w:p w:rsidR="00C1331E" w:rsidRPr="00CC3AA4" w:rsidRDefault="00C1331E">
      <w:pPr>
        <w:rPr>
          <w:rFonts w:ascii="Bookman Old Style" w:hAnsi="Bookman Old Style"/>
          <w:color w:val="000000" w:themeColor="text1"/>
          <w:sz w:val="24"/>
        </w:rPr>
      </w:pPr>
    </w:p>
    <w:p w:rsidR="00E873F7" w:rsidRPr="00CC3AA4" w:rsidRDefault="00E873F7">
      <w:pPr>
        <w:rPr>
          <w:rFonts w:ascii="Bookman Old Style" w:hAnsi="Bookman Old Style"/>
          <w:color w:val="000000" w:themeColor="text1"/>
          <w:sz w:val="24"/>
        </w:rPr>
        <w:sectPr w:rsidR="00E873F7" w:rsidRPr="00CC3AA4" w:rsidSect="00825192">
          <w:pgSz w:w="16840" w:h="11907" w:orient="landscape" w:code="9"/>
          <w:pgMar w:top="992" w:right="284" w:bottom="1191" w:left="851" w:header="567" w:footer="567" w:gutter="0"/>
          <w:cols w:space="720"/>
        </w:sectPr>
      </w:pPr>
    </w:p>
    <w:p w:rsidR="00C1331E" w:rsidRPr="00CC3AA4" w:rsidRDefault="00C1331E">
      <w:pPr>
        <w:rPr>
          <w:rFonts w:ascii="Bookman Old Style" w:hAnsi="Bookman Old Style"/>
          <w:color w:val="000000" w:themeColor="text1"/>
          <w:sz w:val="24"/>
        </w:rPr>
      </w:pPr>
    </w:p>
    <w:tbl>
      <w:tblPr>
        <w:tblW w:w="1591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447"/>
        <w:gridCol w:w="1417"/>
        <w:gridCol w:w="1418"/>
        <w:gridCol w:w="1417"/>
        <w:gridCol w:w="1418"/>
        <w:gridCol w:w="1417"/>
        <w:gridCol w:w="1560"/>
        <w:gridCol w:w="1544"/>
        <w:gridCol w:w="3559"/>
      </w:tblGrid>
      <w:tr w:rsidR="00CC3AA4" w:rsidRPr="00CC3AA4" w:rsidTr="007D428C">
        <w:trPr>
          <w:cantSplit/>
          <w:trHeight w:val="1748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D63F7" w:rsidRPr="00CC3AA4" w:rsidRDefault="008D63F7" w:rsidP="002B3582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btLr"/>
            <w:vAlign w:val="center"/>
          </w:tcPr>
          <w:p w:rsidR="008D63F7" w:rsidRPr="00CC3AA4" w:rsidRDefault="008D63F7" w:rsidP="002B3582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1 – Culture générale et expression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btLr"/>
            <w:vAlign w:val="center"/>
          </w:tcPr>
          <w:p w:rsidR="008D63F7" w:rsidRPr="00CC3AA4" w:rsidRDefault="008D63F7" w:rsidP="008D63F7">
            <w:pPr>
              <w:ind w:left="113" w:right="113"/>
              <w:jc w:val="center"/>
              <w:rPr>
                <w:color w:val="000000" w:themeColor="text1"/>
              </w:rPr>
            </w:pPr>
            <w:r w:rsidRPr="00CC3AA4">
              <w:rPr>
                <w:b/>
                <w:caps/>
                <w:color w:val="000000" w:themeColor="text1"/>
              </w:rPr>
              <w:t>2 – A</w:t>
            </w:r>
            <w:r w:rsidRPr="00CC3AA4">
              <w:rPr>
                <w:b/>
                <w:color w:val="000000" w:themeColor="text1"/>
              </w:rPr>
              <w:t>nglais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btLr"/>
            <w:vAlign w:val="center"/>
          </w:tcPr>
          <w:p w:rsidR="008D63F7" w:rsidRPr="00CC3AA4" w:rsidRDefault="008D63F7" w:rsidP="002B3582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3 – Mathématiques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btLr"/>
            <w:vAlign w:val="center"/>
          </w:tcPr>
          <w:p w:rsidR="008D63F7" w:rsidRPr="00CC3AA4" w:rsidRDefault="008D63F7" w:rsidP="008D63F7">
            <w:pPr>
              <w:ind w:left="113" w:right="113"/>
              <w:jc w:val="center"/>
              <w:rPr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4 – Physique et chimie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btLr"/>
            <w:vAlign w:val="center"/>
          </w:tcPr>
          <w:p w:rsidR="008D63F7" w:rsidRPr="00CC3AA4" w:rsidRDefault="008D63F7" w:rsidP="008D63F7">
            <w:pPr>
              <w:keepNext/>
              <w:ind w:right="-1"/>
              <w:jc w:val="center"/>
              <w:outlineLvl w:val="1"/>
              <w:rPr>
                <w:b/>
                <w:color w:val="000000" w:themeColor="text1"/>
                <w:szCs w:val="24"/>
              </w:rPr>
            </w:pPr>
            <w:r w:rsidRPr="00CC3AA4">
              <w:rPr>
                <w:b/>
                <w:color w:val="000000" w:themeColor="text1"/>
                <w:szCs w:val="24"/>
              </w:rPr>
              <w:t xml:space="preserve">5 – </w:t>
            </w:r>
            <w:proofErr w:type="spellStart"/>
            <w:r w:rsidRPr="00CC3AA4">
              <w:rPr>
                <w:b/>
                <w:color w:val="000000" w:themeColor="text1"/>
                <w:szCs w:val="24"/>
              </w:rPr>
              <w:t>Etude</w:t>
            </w:r>
            <w:proofErr w:type="spellEnd"/>
            <w:r w:rsidRPr="00CC3AA4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CC3AA4">
              <w:rPr>
                <w:b/>
                <w:color w:val="000000" w:themeColor="text1"/>
                <w:szCs w:val="24"/>
              </w:rPr>
              <w:t>ipluritechnologiques</w:t>
            </w:r>
            <w:proofErr w:type="spellEnd"/>
            <w:r w:rsidRPr="00CC3AA4">
              <w:rPr>
                <w:b/>
                <w:color w:val="000000" w:themeColor="text1"/>
                <w:szCs w:val="24"/>
              </w:rPr>
              <w:t xml:space="preserve"> des systèmes</w:t>
            </w:r>
          </w:p>
          <w:p w:rsidR="008D63F7" w:rsidRPr="00CC3AA4" w:rsidRDefault="008D63F7" w:rsidP="002B3582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8D63F7">
            <w:pPr>
              <w:ind w:left="113" w:right="113"/>
              <w:jc w:val="center"/>
              <w:rPr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>6 – Organisation de la maintenance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8D63F7" w:rsidRPr="00CC3AA4" w:rsidRDefault="008D63F7" w:rsidP="008D63F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 xml:space="preserve">7 – Techniques de maintenance, conduite, prévention 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8D63F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C3AA4">
              <w:rPr>
                <w:b/>
                <w:color w:val="000000" w:themeColor="text1"/>
              </w:rPr>
              <w:t xml:space="preserve">8 – </w:t>
            </w:r>
            <w:r w:rsidRPr="00CC3AA4">
              <w:rPr>
                <w:b/>
                <w:color w:val="000000" w:themeColor="text1"/>
                <w:sz w:val="18"/>
                <w:szCs w:val="18"/>
              </w:rPr>
              <w:t>Accompagnemen</w:t>
            </w:r>
            <w:r w:rsidRPr="00CC3AA4">
              <w:rPr>
                <w:b/>
                <w:color w:val="000000" w:themeColor="text1"/>
              </w:rPr>
              <w:t>t personnalisé</w:t>
            </w: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300"/>
        </w:trPr>
        <w:tc>
          <w:tcPr>
            <w:tcW w:w="718" w:type="dxa"/>
            <w:vMerge w:val="restart"/>
            <w:tcBorders>
              <w:top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+ 10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C0C0C0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300"/>
        </w:trPr>
        <w:tc>
          <w:tcPr>
            <w:tcW w:w="718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300"/>
        </w:trPr>
        <w:tc>
          <w:tcPr>
            <w:tcW w:w="718" w:type="dxa"/>
            <w:vMerge w:val="restar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+ 8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195"/>
        </w:trPr>
        <w:tc>
          <w:tcPr>
            <w:tcW w:w="718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80"/>
        </w:trPr>
        <w:tc>
          <w:tcPr>
            <w:tcW w:w="718" w:type="dxa"/>
            <w:vMerge w:val="restar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+ 6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68"/>
        </w:trPr>
        <w:tc>
          <w:tcPr>
            <w:tcW w:w="718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68"/>
        </w:trPr>
        <w:tc>
          <w:tcPr>
            <w:tcW w:w="718" w:type="dxa"/>
            <w:vMerge w:val="restar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+ 4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72"/>
        </w:trPr>
        <w:tc>
          <w:tcPr>
            <w:tcW w:w="718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  <w:sz w:val="28"/>
              </w:rPr>
            </w:pPr>
            <w:r w:rsidRPr="00CC3AA4">
              <w:rPr>
                <w:color w:val="000000" w:themeColor="text1"/>
                <w:sz w:val="28"/>
              </w:rPr>
              <w:t>VISA DU PRESIDENT</w:t>
            </w:r>
          </w:p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  <w:sz w:val="28"/>
              </w:rPr>
              <w:t>DU JURY ET DATE</w:t>
            </w:r>
          </w:p>
        </w:tc>
      </w:tr>
      <w:tr w:rsidR="00CC3AA4" w:rsidRPr="00CC3AA4" w:rsidTr="007D428C">
        <w:trPr>
          <w:cantSplit/>
          <w:trHeight w:val="262"/>
        </w:trPr>
        <w:tc>
          <w:tcPr>
            <w:tcW w:w="718" w:type="dxa"/>
            <w:vMerge w:val="restar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+ 2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80"/>
        </w:trPr>
        <w:tc>
          <w:tcPr>
            <w:tcW w:w="718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56"/>
        </w:trPr>
        <w:tc>
          <w:tcPr>
            <w:tcW w:w="718" w:type="dxa"/>
            <w:vMerge w:val="restar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right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69"/>
        </w:trPr>
        <w:tc>
          <w:tcPr>
            <w:tcW w:w="718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66"/>
        </w:trPr>
        <w:tc>
          <w:tcPr>
            <w:tcW w:w="718" w:type="dxa"/>
            <w:vMerge w:val="restar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- 2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45"/>
        </w:trPr>
        <w:tc>
          <w:tcPr>
            <w:tcW w:w="718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78"/>
        </w:trPr>
        <w:tc>
          <w:tcPr>
            <w:tcW w:w="718" w:type="dxa"/>
            <w:vMerge w:val="restar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 xml:space="preserve">- 4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81"/>
        </w:trPr>
        <w:tc>
          <w:tcPr>
            <w:tcW w:w="718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58"/>
        </w:trPr>
        <w:tc>
          <w:tcPr>
            <w:tcW w:w="718" w:type="dxa"/>
            <w:vMerge w:val="restar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- 6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89"/>
        </w:trPr>
        <w:tc>
          <w:tcPr>
            <w:tcW w:w="718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65"/>
        </w:trPr>
        <w:tc>
          <w:tcPr>
            <w:tcW w:w="718" w:type="dxa"/>
            <w:vMerge w:val="restar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- 8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69"/>
        </w:trPr>
        <w:tc>
          <w:tcPr>
            <w:tcW w:w="718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87"/>
        </w:trPr>
        <w:tc>
          <w:tcPr>
            <w:tcW w:w="718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  <w:r w:rsidRPr="00CC3AA4">
              <w:rPr>
                <w:color w:val="000000" w:themeColor="text1"/>
              </w:rPr>
              <w:t>- 10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  <w:tr w:rsidR="00CC3AA4" w:rsidRPr="00CC3AA4" w:rsidTr="007D428C">
        <w:trPr>
          <w:cantSplit/>
          <w:trHeight w:val="263"/>
        </w:trPr>
        <w:tc>
          <w:tcPr>
            <w:tcW w:w="718" w:type="dxa"/>
            <w:vMerge/>
            <w:tcBorders>
              <w:top w:val="nil"/>
              <w:right w:val="single" w:sz="2" w:space="0" w:color="auto"/>
            </w:tcBorders>
            <w:vAlign w:val="cente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nil"/>
              <w:left w:val="single" w:sz="2" w:space="0" w:color="auto"/>
              <w:bottom w:val="nil"/>
              <w:right w:val="nil"/>
            </w:tcBorders>
            <w:textDirection w:val="btLr"/>
          </w:tcPr>
          <w:p w:rsidR="008D63F7" w:rsidRPr="00CC3AA4" w:rsidRDefault="008D63F7" w:rsidP="002B3582">
            <w:pPr>
              <w:jc w:val="center"/>
              <w:rPr>
                <w:color w:val="000000" w:themeColor="text1"/>
              </w:rPr>
            </w:pPr>
          </w:p>
        </w:tc>
      </w:tr>
    </w:tbl>
    <w:p w:rsidR="002B3582" w:rsidRPr="00CC3AA4" w:rsidRDefault="002B3582" w:rsidP="002B3582">
      <w:pPr>
        <w:jc w:val="center"/>
        <w:rPr>
          <w:color w:val="000000" w:themeColor="text1"/>
          <w:sz w:val="8"/>
        </w:rPr>
      </w:pPr>
    </w:p>
    <w:p w:rsidR="002B3582" w:rsidRPr="00CC3AA4" w:rsidRDefault="002B3582" w:rsidP="002B3582">
      <w:pPr>
        <w:rPr>
          <w:bCs/>
          <w:color w:val="000000" w:themeColor="text1"/>
          <w:sz w:val="18"/>
          <w:szCs w:val="24"/>
        </w:rPr>
      </w:pPr>
      <w:r w:rsidRPr="00CC3AA4">
        <w:rPr>
          <w:bCs/>
          <w:noProof/>
          <w:color w:val="000000" w:themeColor="text1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795968" behindDoc="0" locked="0" layoutInCell="0" allowOverlap="1" wp14:anchorId="4B8BD325" wp14:editId="4E3002EA">
                <wp:simplePos x="0" y="0"/>
                <wp:positionH relativeFrom="column">
                  <wp:posOffset>1485900</wp:posOffset>
                </wp:positionH>
                <wp:positionV relativeFrom="paragraph">
                  <wp:posOffset>16510</wp:posOffset>
                </wp:positionV>
                <wp:extent cx="228600" cy="342900"/>
                <wp:effectExtent l="0" t="0" r="0" b="0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ightBrace">
                          <a:avLst>
                            <a:gd name="adj1" fmla="val 1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64B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" o:spid="_x0000_s1026" type="#_x0000_t88" style="position:absolute;margin-left:117pt;margin-top:1.3pt;width:18pt;height:27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" o:allowincell="f"/>
            </w:pict>
          </mc:Fallback>
        </mc:AlternateContent>
      </w:r>
      <w:r w:rsidRPr="00CC3AA4">
        <w:rPr>
          <w:bCs/>
          <w:color w:val="000000" w:themeColor="text1"/>
          <w:sz w:val="18"/>
          <w:szCs w:val="24"/>
        </w:rPr>
        <w:t>Profil de la classe en noir</w:t>
      </w:r>
    </w:p>
    <w:p w:rsidR="002B3582" w:rsidRPr="00CC3AA4" w:rsidRDefault="002B3582" w:rsidP="002B3582">
      <w:pPr>
        <w:rPr>
          <w:rFonts w:cs="Bookman Old Style"/>
          <w:color w:val="000000" w:themeColor="text1"/>
          <w:sz w:val="18"/>
          <w:szCs w:val="16"/>
        </w:rPr>
      </w:pPr>
      <w:r w:rsidRPr="00CC3AA4">
        <w:rPr>
          <w:rFonts w:cs="Bookman Old Style"/>
          <w:color w:val="000000" w:themeColor="text1"/>
          <w:sz w:val="18"/>
          <w:szCs w:val="16"/>
        </w:rPr>
        <w:tab/>
      </w:r>
      <w:r w:rsidRPr="00CC3AA4">
        <w:rPr>
          <w:rFonts w:cs="Bookman Old Style"/>
          <w:color w:val="000000" w:themeColor="text1"/>
          <w:sz w:val="18"/>
          <w:szCs w:val="16"/>
        </w:rPr>
        <w:tab/>
      </w:r>
      <w:r w:rsidRPr="00CC3AA4">
        <w:rPr>
          <w:rFonts w:cs="Bookman Old Style"/>
          <w:color w:val="000000" w:themeColor="text1"/>
          <w:sz w:val="18"/>
          <w:szCs w:val="16"/>
        </w:rPr>
        <w:tab/>
      </w:r>
      <w:r w:rsidRPr="00CC3AA4">
        <w:rPr>
          <w:rFonts w:cs="Bookman Old Style"/>
          <w:color w:val="000000" w:themeColor="text1"/>
          <w:sz w:val="18"/>
          <w:szCs w:val="16"/>
        </w:rPr>
        <w:tab/>
        <w:t>Correspondant à la moyenne des notes des matières enseignées en deuxième année (année de l’examen), arrondie à l’entier le plus proche.</w:t>
      </w:r>
    </w:p>
    <w:p w:rsidR="00825192" w:rsidRPr="00F91872" w:rsidRDefault="002B3582">
      <w:pPr>
        <w:rPr>
          <w:rFonts w:cs="Bookman Old Style"/>
          <w:color w:val="000000" w:themeColor="text1"/>
          <w:sz w:val="18"/>
          <w:szCs w:val="16"/>
        </w:rPr>
        <w:sectPr w:rsidR="00825192" w:rsidRPr="00F91872" w:rsidSect="00825192">
          <w:pgSz w:w="16840" w:h="11907" w:orient="landscape" w:code="9"/>
          <w:pgMar w:top="992" w:right="284" w:bottom="1191" w:left="851" w:header="567" w:footer="567" w:gutter="0"/>
          <w:cols w:space="720"/>
        </w:sectPr>
      </w:pPr>
      <w:r w:rsidRPr="00CC3AA4">
        <w:rPr>
          <w:rFonts w:cs="Bookman Old Style"/>
          <w:color w:val="000000" w:themeColor="text1"/>
          <w:sz w:val="18"/>
          <w:szCs w:val="16"/>
        </w:rPr>
        <w:t>Profil du candidat en rouge</w:t>
      </w:r>
    </w:p>
    <w:p w:rsidR="00C1331E" w:rsidRPr="00CC3AA4" w:rsidRDefault="00C1331E" w:rsidP="00F91872">
      <w:pPr>
        <w:rPr>
          <w:rFonts w:ascii="Bookman Old Style" w:hAnsi="Bookman Old Style"/>
          <w:color w:val="000000" w:themeColor="text1"/>
          <w:sz w:val="24"/>
        </w:rPr>
      </w:pPr>
    </w:p>
    <w:sectPr w:rsidR="00C1331E" w:rsidRPr="00CC3AA4" w:rsidSect="00F91872">
      <w:pgSz w:w="11907" w:h="16840" w:code="9"/>
      <w:pgMar w:top="284" w:right="1191" w:bottom="851" w:left="992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5E4" w:rsidRDefault="00A625E4">
      <w:r>
        <w:separator/>
      </w:r>
    </w:p>
  </w:endnote>
  <w:endnote w:type="continuationSeparator" w:id="0">
    <w:p w:rsidR="00A625E4" w:rsidRDefault="00A6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MetaNormal-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taPlusNormal-Roman">
    <w:altName w:val="Calibri"/>
    <w:panose1 w:val="020B0604020202020204"/>
    <w:charset w:val="00"/>
    <w:family w:val="swiss"/>
    <w:pitch w:val="variable"/>
    <w:sig w:usb0="000000AF" w:usb1="10002048" w:usb2="00000000" w:usb3="00000000" w:csb0="00000001" w:csb1="00000000"/>
  </w:font>
  <w:font w:name="MetaNormal-Roman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5E4" w:rsidRDefault="00A625E4">
      <w:r>
        <w:separator/>
      </w:r>
    </w:p>
  </w:footnote>
  <w:footnote w:type="continuationSeparator" w:id="0">
    <w:p w:rsidR="00A625E4" w:rsidRDefault="00A6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25D" w:rsidRDefault="00E622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0EC"/>
    <w:multiLevelType w:val="hybridMultilevel"/>
    <w:tmpl w:val="FC5E362E"/>
    <w:lvl w:ilvl="0" w:tplc="35D6BB0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4A1A"/>
    <w:multiLevelType w:val="hybridMultilevel"/>
    <w:tmpl w:val="F8882EB2"/>
    <w:lvl w:ilvl="0" w:tplc="040C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2" w15:restartNumberingAfterBreak="0">
    <w:nsid w:val="08EA2046"/>
    <w:multiLevelType w:val="hybridMultilevel"/>
    <w:tmpl w:val="0C9C11CE"/>
    <w:lvl w:ilvl="0" w:tplc="49C46176">
      <w:numFmt w:val="bullet"/>
      <w:lvlText w:val="-"/>
      <w:lvlJc w:val="left"/>
      <w:pPr>
        <w:tabs>
          <w:tab w:val="num" w:pos="6167"/>
        </w:tabs>
        <w:ind w:left="6167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0BF853A1"/>
    <w:multiLevelType w:val="hybridMultilevel"/>
    <w:tmpl w:val="18062308"/>
    <w:lvl w:ilvl="0" w:tplc="F7AE9724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Calibri" w:eastAsia="Times New Roman" w:hAnsi="Calibri" w:hint="default"/>
      </w:rPr>
    </w:lvl>
    <w:lvl w:ilvl="1" w:tplc="A9046CEE">
      <w:start w:val="1"/>
      <w:numFmt w:val="bullet"/>
      <w:lvlText w:val=""/>
      <w:lvlJc w:val="left"/>
      <w:pPr>
        <w:tabs>
          <w:tab w:val="num" w:pos="1533"/>
        </w:tabs>
        <w:ind w:left="1533" w:hanging="283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D6C1BD1"/>
    <w:multiLevelType w:val="hybridMultilevel"/>
    <w:tmpl w:val="B696347E"/>
    <w:lvl w:ilvl="0" w:tplc="A9046CEE">
      <w:start w:val="1"/>
      <w:numFmt w:val="bullet"/>
      <w:lvlText w:val=""/>
      <w:lvlJc w:val="left"/>
      <w:pPr>
        <w:tabs>
          <w:tab w:val="num" w:pos="2097"/>
        </w:tabs>
        <w:ind w:left="209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A45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808331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B152395"/>
    <w:multiLevelType w:val="hybridMultilevel"/>
    <w:tmpl w:val="84B8EEB8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A9046CEE">
      <w:start w:val="1"/>
      <w:numFmt w:val="bullet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62AFD"/>
    <w:multiLevelType w:val="singleLevel"/>
    <w:tmpl w:val="C1C8BE96"/>
    <w:lvl w:ilvl="0">
      <w:start w:val="1"/>
      <w:numFmt w:val="upperRoman"/>
      <w:pStyle w:val="Titre1"/>
      <w:lvlText w:val="%1 - 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9" w15:restartNumberingAfterBreak="0">
    <w:nsid w:val="33BA1D9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7D24181"/>
    <w:multiLevelType w:val="hybridMultilevel"/>
    <w:tmpl w:val="BC4E78A6"/>
    <w:lvl w:ilvl="0" w:tplc="19E25588">
      <w:start w:val="2"/>
      <w:numFmt w:val="bullet"/>
      <w:lvlText w:val="-"/>
      <w:lvlJc w:val="left"/>
      <w:pPr>
        <w:ind w:left="5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3FD622F5"/>
    <w:multiLevelType w:val="hybridMultilevel"/>
    <w:tmpl w:val="9E1AB3E8"/>
    <w:lvl w:ilvl="0" w:tplc="6B62FF50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33B1E"/>
    <w:multiLevelType w:val="hybridMultilevel"/>
    <w:tmpl w:val="B7A0FDCC"/>
    <w:lvl w:ilvl="0" w:tplc="32F06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34538"/>
    <w:multiLevelType w:val="hybridMultilevel"/>
    <w:tmpl w:val="592ECDD0"/>
    <w:lvl w:ilvl="0" w:tplc="4BFC5D9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5B53"/>
    <w:multiLevelType w:val="hybridMultilevel"/>
    <w:tmpl w:val="B26C47F2"/>
    <w:lvl w:ilvl="0" w:tplc="E780D3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E30DE"/>
    <w:multiLevelType w:val="hybridMultilevel"/>
    <w:tmpl w:val="3F7602F0"/>
    <w:lvl w:ilvl="0" w:tplc="859ADF3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mic Sans MS" w:hAnsi="Comic Sans MS" w:hint="default"/>
      </w:rPr>
    </w:lvl>
    <w:lvl w:ilvl="1" w:tplc="56E649DC">
      <w:start w:val="1"/>
      <w:numFmt w:val="bullet"/>
      <w:lvlText w:val="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869F5"/>
    <w:multiLevelType w:val="hybridMultilevel"/>
    <w:tmpl w:val="3C808F50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416D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6B02FB"/>
    <w:multiLevelType w:val="hybridMultilevel"/>
    <w:tmpl w:val="899455DE"/>
    <w:lvl w:ilvl="0" w:tplc="44D4CC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51315"/>
    <w:multiLevelType w:val="multilevel"/>
    <w:tmpl w:val="74E2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D2957"/>
    <w:multiLevelType w:val="singleLevel"/>
    <w:tmpl w:val="4DDC51D0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u w:val="single"/>
      </w:rPr>
    </w:lvl>
  </w:abstractNum>
  <w:abstractNum w:abstractNumId="21" w15:restartNumberingAfterBreak="0">
    <w:nsid w:val="526B2311"/>
    <w:multiLevelType w:val="hybridMultilevel"/>
    <w:tmpl w:val="DE6C52DC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57714A37"/>
    <w:multiLevelType w:val="hybridMultilevel"/>
    <w:tmpl w:val="DAFED16C"/>
    <w:lvl w:ilvl="0" w:tplc="E780D3D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21BE0"/>
    <w:multiLevelType w:val="singleLevel"/>
    <w:tmpl w:val="AFE43228"/>
    <w:lvl w:ilvl="0">
      <w:start w:val="1"/>
      <w:numFmt w:val="lowerLetter"/>
      <w:pStyle w:val="Titre2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7945536"/>
    <w:multiLevelType w:val="hybridMultilevel"/>
    <w:tmpl w:val="86247BEA"/>
    <w:lvl w:ilvl="0" w:tplc="A9046CEE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B64FAE"/>
    <w:multiLevelType w:val="hybridMultilevel"/>
    <w:tmpl w:val="43F0A396"/>
    <w:lvl w:ilvl="0" w:tplc="16C4E46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BA96985A">
      <w:start w:val="1"/>
      <w:numFmt w:val="lowerLetter"/>
      <w:lvlText w:val="%2."/>
      <w:lvlJc w:val="left"/>
      <w:pPr>
        <w:tabs>
          <w:tab w:val="num" w:pos="1724"/>
        </w:tabs>
        <w:ind w:left="1724" w:hanging="284"/>
      </w:pPr>
      <w:rPr>
        <w:rFonts w:hint="default"/>
        <w:color w:val="FF660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9727E46"/>
    <w:multiLevelType w:val="hybridMultilevel"/>
    <w:tmpl w:val="4A74B076"/>
    <w:lvl w:ilvl="0" w:tplc="35D6BB0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B3F50"/>
    <w:multiLevelType w:val="hybridMultilevel"/>
    <w:tmpl w:val="E19A6582"/>
    <w:lvl w:ilvl="0" w:tplc="35D6BB0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3167C"/>
    <w:multiLevelType w:val="singleLevel"/>
    <w:tmpl w:val="040C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5242837"/>
    <w:multiLevelType w:val="hybridMultilevel"/>
    <w:tmpl w:val="022A60BE"/>
    <w:lvl w:ilvl="0" w:tplc="E780D3D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67B59"/>
    <w:multiLevelType w:val="singleLevel"/>
    <w:tmpl w:val="0F3CDFDA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0"/>
  </w:num>
  <w:num w:numId="2">
    <w:abstractNumId w:val="23"/>
  </w:num>
  <w:num w:numId="3">
    <w:abstractNumId w:val="8"/>
  </w:num>
  <w:num w:numId="4">
    <w:abstractNumId w:val="9"/>
  </w:num>
  <w:num w:numId="5">
    <w:abstractNumId w:val="29"/>
  </w:num>
  <w:num w:numId="6">
    <w:abstractNumId w:val="22"/>
  </w:num>
  <w:num w:numId="7">
    <w:abstractNumId w:val="15"/>
  </w:num>
  <w:num w:numId="8">
    <w:abstractNumId w:val="26"/>
  </w:num>
  <w:num w:numId="9">
    <w:abstractNumId w:val="7"/>
  </w:num>
  <w:num w:numId="10">
    <w:abstractNumId w:val="16"/>
  </w:num>
  <w:num w:numId="11">
    <w:abstractNumId w:val="4"/>
  </w:num>
  <w:num w:numId="12">
    <w:abstractNumId w:val="24"/>
  </w:num>
  <w:num w:numId="13">
    <w:abstractNumId w:val="11"/>
  </w:num>
  <w:num w:numId="14">
    <w:abstractNumId w:val="1"/>
  </w:num>
  <w:num w:numId="15">
    <w:abstractNumId w:val="14"/>
  </w:num>
  <w:num w:numId="16">
    <w:abstractNumId w:val="18"/>
  </w:num>
  <w:num w:numId="17">
    <w:abstractNumId w:val="3"/>
  </w:num>
  <w:num w:numId="18">
    <w:abstractNumId w:val="0"/>
  </w:num>
  <w:num w:numId="19">
    <w:abstractNumId w:val="27"/>
  </w:num>
  <w:num w:numId="20">
    <w:abstractNumId w:val="10"/>
  </w:num>
  <w:num w:numId="21">
    <w:abstractNumId w:val="2"/>
  </w:num>
  <w:num w:numId="22">
    <w:abstractNumId w:val="20"/>
  </w:num>
  <w:num w:numId="23">
    <w:abstractNumId w:val="5"/>
  </w:num>
  <w:num w:numId="24">
    <w:abstractNumId w:val="17"/>
  </w:num>
  <w:num w:numId="25">
    <w:abstractNumId w:val="6"/>
  </w:num>
  <w:num w:numId="26">
    <w:abstractNumId w:val="23"/>
  </w:num>
  <w:num w:numId="27">
    <w:abstractNumId w:val="23"/>
  </w:num>
  <w:num w:numId="28">
    <w:abstractNumId w:val="28"/>
  </w:num>
  <w:num w:numId="29">
    <w:abstractNumId w:val="19"/>
  </w:num>
  <w:num w:numId="30">
    <w:abstractNumId w:val="12"/>
  </w:num>
  <w:num w:numId="31">
    <w:abstractNumId w:val="21"/>
  </w:num>
  <w:num w:numId="32">
    <w:abstractNumId w:val="23"/>
  </w:num>
  <w:num w:numId="33">
    <w:abstractNumId w:val="23"/>
  </w:num>
  <w:num w:numId="34">
    <w:abstractNumId w:val="25"/>
  </w:num>
  <w:num w:numId="35">
    <w:abstractNumId w:val="23"/>
  </w:num>
  <w:num w:numId="36">
    <w:abstractNumId w:val="13"/>
  </w:num>
  <w:num w:numId="37">
    <w:abstractNumId w:val="8"/>
  </w:num>
  <w:num w:numId="38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1"/>
    <w:rsid w:val="00005DA8"/>
    <w:rsid w:val="00013E25"/>
    <w:rsid w:val="0001456C"/>
    <w:rsid w:val="0001497B"/>
    <w:rsid w:val="00014A5D"/>
    <w:rsid w:val="00015410"/>
    <w:rsid w:val="00016863"/>
    <w:rsid w:val="00022EC4"/>
    <w:rsid w:val="00023C60"/>
    <w:rsid w:val="00024347"/>
    <w:rsid w:val="00025D71"/>
    <w:rsid w:val="00034CBD"/>
    <w:rsid w:val="000377A5"/>
    <w:rsid w:val="00040905"/>
    <w:rsid w:val="00044D2B"/>
    <w:rsid w:val="0005210A"/>
    <w:rsid w:val="00067860"/>
    <w:rsid w:val="00070178"/>
    <w:rsid w:val="0007076B"/>
    <w:rsid w:val="000717FD"/>
    <w:rsid w:val="000725A2"/>
    <w:rsid w:val="00072BE7"/>
    <w:rsid w:val="00074922"/>
    <w:rsid w:val="00076D72"/>
    <w:rsid w:val="00077E92"/>
    <w:rsid w:val="00081480"/>
    <w:rsid w:val="00082EB0"/>
    <w:rsid w:val="000976EB"/>
    <w:rsid w:val="000A058D"/>
    <w:rsid w:val="000A0F44"/>
    <w:rsid w:val="000A2CE5"/>
    <w:rsid w:val="000B368E"/>
    <w:rsid w:val="000C32B9"/>
    <w:rsid w:val="000D04DF"/>
    <w:rsid w:val="000D3ECE"/>
    <w:rsid w:val="000D4767"/>
    <w:rsid w:val="000D5D30"/>
    <w:rsid w:val="000E110B"/>
    <w:rsid w:val="000E4A38"/>
    <w:rsid w:val="000F110B"/>
    <w:rsid w:val="000F328A"/>
    <w:rsid w:val="000F3C1F"/>
    <w:rsid w:val="000F556B"/>
    <w:rsid w:val="000F5E21"/>
    <w:rsid w:val="000F5FF6"/>
    <w:rsid w:val="000F78E2"/>
    <w:rsid w:val="00100DEA"/>
    <w:rsid w:val="00105E89"/>
    <w:rsid w:val="0010638B"/>
    <w:rsid w:val="001173AA"/>
    <w:rsid w:val="00117A1F"/>
    <w:rsid w:val="001226F2"/>
    <w:rsid w:val="001259DA"/>
    <w:rsid w:val="00144AE9"/>
    <w:rsid w:val="00144D99"/>
    <w:rsid w:val="0014552F"/>
    <w:rsid w:val="0016049D"/>
    <w:rsid w:val="0016242D"/>
    <w:rsid w:val="001638A6"/>
    <w:rsid w:val="001638BE"/>
    <w:rsid w:val="00166500"/>
    <w:rsid w:val="00176587"/>
    <w:rsid w:val="00181458"/>
    <w:rsid w:val="00183FE4"/>
    <w:rsid w:val="00185717"/>
    <w:rsid w:val="001900BF"/>
    <w:rsid w:val="00190F0B"/>
    <w:rsid w:val="00194383"/>
    <w:rsid w:val="001A10BB"/>
    <w:rsid w:val="001A18E6"/>
    <w:rsid w:val="001A43B0"/>
    <w:rsid w:val="001A4ADD"/>
    <w:rsid w:val="001B1134"/>
    <w:rsid w:val="001B6916"/>
    <w:rsid w:val="001B7178"/>
    <w:rsid w:val="001C46F2"/>
    <w:rsid w:val="001C4CCE"/>
    <w:rsid w:val="001C5117"/>
    <w:rsid w:val="001C70E7"/>
    <w:rsid w:val="001D4459"/>
    <w:rsid w:val="001D5502"/>
    <w:rsid w:val="001E05FC"/>
    <w:rsid w:val="001E0B66"/>
    <w:rsid w:val="001F5C93"/>
    <w:rsid w:val="0021495E"/>
    <w:rsid w:val="00215885"/>
    <w:rsid w:val="00224AB2"/>
    <w:rsid w:val="002303FD"/>
    <w:rsid w:val="00232D9E"/>
    <w:rsid w:val="002342C5"/>
    <w:rsid w:val="00237B10"/>
    <w:rsid w:val="002446AD"/>
    <w:rsid w:val="00251E2A"/>
    <w:rsid w:val="0026129B"/>
    <w:rsid w:val="0026370B"/>
    <w:rsid w:val="00266ABC"/>
    <w:rsid w:val="00270873"/>
    <w:rsid w:val="0028324D"/>
    <w:rsid w:val="002846BA"/>
    <w:rsid w:val="00284ED6"/>
    <w:rsid w:val="00285F13"/>
    <w:rsid w:val="00287B25"/>
    <w:rsid w:val="002A367F"/>
    <w:rsid w:val="002A3BD9"/>
    <w:rsid w:val="002A4EC6"/>
    <w:rsid w:val="002A5D52"/>
    <w:rsid w:val="002A6FF7"/>
    <w:rsid w:val="002B1482"/>
    <w:rsid w:val="002B3582"/>
    <w:rsid w:val="002B5CC7"/>
    <w:rsid w:val="002B7BAB"/>
    <w:rsid w:val="002C2C03"/>
    <w:rsid w:val="002D6A31"/>
    <w:rsid w:val="002E0476"/>
    <w:rsid w:val="002E07E3"/>
    <w:rsid w:val="002E2BD8"/>
    <w:rsid w:val="002E3DF2"/>
    <w:rsid w:val="002E50A5"/>
    <w:rsid w:val="002E58F7"/>
    <w:rsid w:val="002F2C1C"/>
    <w:rsid w:val="002F3434"/>
    <w:rsid w:val="003006DC"/>
    <w:rsid w:val="003009BC"/>
    <w:rsid w:val="00302076"/>
    <w:rsid w:val="00303B44"/>
    <w:rsid w:val="00312CE1"/>
    <w:rsid w:val="00320105"/>
    <w:rsid w:val="00320ED2"/>
    <w:rsid w:val="00321C0F"/>
    <w:rsid w:val="00326AD4"/>
    <w:rsid w:val="00326DA9"/>
    <w:rsid w:val="00333844"/>
    <w:rsid w:val="0034096C"/>
    <w:rsid w:val="0034407A"/>
    <w:rsid w:val="00347C4E"/>
    <w:rsid w:val="0035093F"/>
    <w:rsid w:val="00350BEF"/>
    <w:rsid w:val="003537A2"/>
    <w:rsid w:val="00362F29"/>
    <w:rsid w:val="00366860"/>
    <w:rsid w:val="00372E9D"/>
    <w:rsid w:val="00374854"/>
    <w:rsid w:val="0038627F"/>
    <w:rsid w:val="003911D2"/>
    <w:rsid w:val="003935D8"/>
    <w:rsid w:val="003952C9"/>
    <w:rsid w:val="003971FD"/>
    <w:rsid w:val="003973F0"/>
    <w:rsid w:val="00397E6F"/>
    <w:rsid w:val="003A0496"/>
    <w:rsid w:val="003A59AB"/>
    <w:rsid w:val="003A5B5A"/>
    <w:rsid w:val="003B07B5"/>
    <w:rsid w:val="003B2C11"/>
    <w:rsid w:val="003B42FA"/>
    <w:rsid w:val="003B6963"/>
    <w:rsid w:val="003E02E3"/>
    <w:rsid w:val="003E2C97"/>
    <w:rsid w:val="003E427E"/>
    <w:rsid w:val="003E46AF"/>
    <w:rsid w:val="003E7623"/>
    <w:rsid w:val="003E76A4"/>
    <w:rsid w:val="003F07AB"/>
    <w:rsid w:val="003F32D7"/>
    <w:rsid w:val="003F5646"/>
    <w:rsid w:val="00402CE6"/>
    <w:rsid w:val="004055C5"/>
    <w:rsid w:val="0040613B"/>
    <w:rsid w:val="004103F7"/>
    <w:rsid w:val="00423CBE"/>
    <w:rsid w:val="00430F97"/>
    <w:rsid w:val="004311E1"/>
    <w:rsid w:val="004324A5"/>
    <w:rsid w:val="004447F0"/>
    <w:rsid w:val="00445A9C"/>
    <w:rsid w:val="0044657B"/>
    <w:rsid w:val="0045016C"/>
    <w:rsid w:val="00464954"/>
    <w:rsid w:val="00465197"/>
    <w:rsid w:val="00476D4E"/>
    <w:rsid w:val="00493897"/>
    <w:rsid w:val="004972CF"/>
    <w:rsid w:val="004A1C75"/>
    <w:rsid w:val="004A53E6"/>
    <w:rsid w:val="004B1C39"/>
    <w:rsid w:val="004B47E5"/>
    <w:rsid w:val="004B5EF4"/>
    <w:rsid w:val="004C559F"/>
    <w:rsid w:val="004C5F44"/>
    <w:rsid w:val="004D1553"/>
    <w:rsid w:val="004E170A"/>
    <w:rsid w:val="004E5433"/>
    <w:rsid w:val="004E57D3"/>
    <w:rsid w:val="004E5C25"/>
    <w:rsid w:val="004F4C1B"/>
    <w:rsid w:val="004F5B4D"/>
    <w:rsid w:val="004F72F7"/>
    <w:rsid w:val="00504691"/>
    <w:rsid w:val="00505024"/>
    <w:rsid w:val="00521232"/>
    <w:rsid w:val="00523625"/>
    <w:rsid w:val="0053086E"/>
    <w:rsid w:val="00531E02"/>
    <w:rsid w:val="00535691"/>
    <w:rsid w:val="005359B9"/>
    <w:rsid w:val="00540E73"/>
    <w:rsid w:val="00542779"/>
    <w:rsid w:val="00546EC6"/>
    <w:rsid w:val="005502ED"/>
    <w:rsid w:val="005562A2"/>
    <w:rsid w:val="00556422"/>
    <w:rsid w:val="0057109C"/>
    <w:rsid w:val="005710BB"/>
    <w:rsid w:val="00573AEF"/>
    <w:rsid w:val="005801C4"/>
    <w:rsid w:val="00580F43"/>
    <w:rsid w:val="00585690"/>
    <w:rsid w:val="005876DE"/>
    <w:rsid w:val="0059115A"/>
    <w:rsid w:val="0059292D"/>
    <w:rsid w:val="005A31F3"/>
    <w:rsid w:val="005A40BC"/>
    <w:rsid w:val="005A4675"/>
    <w:rsid w:val="005A49BE"/>
    <w:rsid w:val="005A51D6"/>
    <w:rsid w:val="005A5C8C"/>
    <w:rsid w:val="005A5CEC"/>
    <w:rsid w:val="005B0ACB"/>
    <w:rsid w:val="005B530E"/>
    <w:rsid w:val="005B6198"/>
    <w:rsid w:val="005B6489"/>
    <w:rsid w:val="005B7479"/>
    <w:rsid w:val="005C1E85"/>
    <w:rsid w:val="005C3248"/>
    <w:rsid w:val="005D1125"/>
    <w:rsid w:val="005D31EB"/>
    <w:rsid w:val="005D4F85"/>
    <w:rsid w:val="005E02EB"/>
    <w:rsid w:val="005E73E7"/>
    <w:rsid w:val="005F1DCA"/>
    <w:rsid w:val="00600787"/>
    <w:rsid w:val="006030B4"/>
    <w:rsid w:val="006051E2"/>
    <w:rsid w:val="00605A65"/>
    <w:rsid w:val="006132E4"/>
    <w:rsid w:val="0062582B"/>
    <w:rsid w:val="00625A46"/>
    <w:rsid w:val="0063028B"/>
    <w:rsid w:val="006314DB"/>
    <w:rsid w:val="00633878"/>
    <w:rsid w:val="00634E64"/>
    <w:rsid w:val="00642F6E"/>
    <w:rsid w:val="0064766F"/>
    <w:rsid w:val="00650051"/>
    <w:rsid w:val="0065115C"/>
    <w:rsid w:val="00653DC7"/>
    <w:rsid w:val="00657D53"/>
    <w:rsid w:val="006602C4"/>
    <w:rsid w:val="00665B1B"/>
    <w:rsid w:val="00666E96"/>
    <w:rsid w:val="00673CDD"/>
    <w:rsid w:val="00675819"/>
    <w:rsid w:val="00677A9D"/>
    <w:rsid w:val="00687582"/>
    <w:rsid w:val="00692FDE"/>
    <w:rsid w:val="006959A8"/>
    <w:rsid w:val="006A2D16"/>
    <w:rsid w:val="006A3F71"/>
    <w:rsid w:val="006A6FB6"/>
    <w:rsid w:val="006B56B3"/>
    <w:rsid w:val="006B615D"/>
    <w:rsid w:val="006C18CD"/>
    <w:rsid w:val="006C5D7D"/>
    <w:rsid w:val="006C6C10"/>
    <w:rsid w:val="006D53D0"/>
    <w:rsid w:val="006E4C7D"/>
    <w:rsid w:val="006E4EAB"/>
    <w:rsid w:val="006E63C0"/>
    <w:rsid w:val="00700846"/>
    <w:rsid w:val="007145CE"/>
    <w:rsid w:val="00720C94"/>
    <w:rsid w:val="00724192"/>
    <w:rsid w:val="0072574D"/>
    <w:rsid w:val="007258D6"/>
    <w:rsid w:val="007265BC"/>
    <w:rsid w:val="00732964"/>
    <w:rsid w:val="00745B2B"/>
    <w:rsid w:val="00751E4D"/>
    <w:rsid w:val="00755B18"/>
    <w:rsid w:val="00761630"/>
    <w:rsid w:val="00764531"/>
    <w:rsid w:val="00765C5A"/>
    <w:rsid w:val="00767E4A"/>
    <w:rsid w:val="00771A34"/>
    <w:rsid w:val="007723ED"/>
    <w:rsid w:val="0077602F"/>
    <w:rsid w:val="007863E6"/>
    <w:rsid w:val="007872AB"/>
    <w:rsid w:val="00787FF8"/>
    <w:rsid w:val="00791110"/>
    <w:rsid w:val="0079213A"/>
    <w:rsid w:val="007A2C5F"/>
    <w:rsid w:val="007A4BC5"/>
    <w:rsid w:val="007A4C53"/>
    <w:rsid w:val="007A4F81"/>
    <w:rsid w:val="007A7FA0"/>
    <w:rsid w:val="007B2168"/>
    <w:rsid w:val="007B3493"/>
    <w:rsid w:val="007B7708"/>
    <w:rsid w:val="007B7B3B"/>
    <w:rsid w:val="007C7F79"/>
    <w:rsid w:val="007D428C"/>
    <w:rsid w:val="007D5F30"/>
    <w:rsid w:val="007E1CEB"/>
    <w:rsid w:val="007E3742"/>
    <w:rsid w:val="007E3D30"/>
    <w:rsid w:val="007E4B59"/>
    <w:rsid w:val="007F3AA3"/>
    <w:rsid w:val="00804138"/>
    <w:rsid w:val="008064C0"/>
    <w:rsid w:val="00807CEE"/>
    <w:rsid w:val="00810610"/>
    <w:rsid w:val="008223ED"/>
    <w:rsid w:val="00823183"/>
    <w:rsid w:val="00825192"/>
    <w:rsid w:val="00827F08"/>
    <w:rsid w:val="00833295"/>
    <w:rsid w:val="008360DB"/>
    <w:rsid w:val="008404AB"/>
    <w:rsid w:val="00842586"/>
    <w:rsid w:val="00845E38"/>
    <w:rsid w:val="0085133A"/>
    <w:rsid w:val="00860050"/>
    <w:rsid w:val="008601F6"/>
    <w:rsid w:val="00861D35"/>
    <w:rsid w:val="00865543"/>
    <w:rsid w:val="00865860"/>
    <w:rsid w:val="00872AFF"/>
    <w:rsid w:val="00890750"/>
    <w:rsid w:val="00890AE0"/>
    <w:rsid w:val="008921ED"/>
    <w:rsid w:val="008966A8"/>
    <w:rsid w:val="008A3401"/>
    <w:rsid w:val="008A4FB7"/>
    <w:rsid w:val="008B1D08"/>
    <w:rsid w:val="008B5B78"/>
    <w:rsid w:val="008B6DF7"/>
    <w:rsid w:val="008C0021"/>
    <w:rsid w:val="008C2CE9"/>
    <w:rsid w:val="008C61E8"/>
    <w:rsid w:val="008D1DAD"/>
    <w:rsid w:val="008D34DD"/>
    <w:rsid w:val="008D63F7"/>
    <w:rsid w:val="008D749C"/>
    <w:rsid w:val="008E1FDE"/>
    <w:rsid w:val="008F15E4"/>
    <w:rsid w:val="008F5C8A"/>
    <w:rsid w:val="008F7425"/>
    <w:rsid w:val="00900118"/>
    <w:rsid w:val="00901E92"/>
    <w:rsid w:val="00903110"/>
    <w:rsid w:val="00903855"/>
    <w:rsid w:val="00905B0B"/>
    <w:rsid w:val="009077A5"/>
    <w:rsid w:val="00917F03"/>
    <w:rsid w:val="00922E17"/>
    <w:rsid w:val="00935B74"/>
    <w:rsid w:val="0094159A"/>
    <w:rsid w:val="00944792"/>
    <w:rsid w:val="009566A8"/>
    <w:rsid w:val="009567D9"/>
    <w:rsid w:val="00970615"/>
    <w:rsid w:val="0097109C"/>
    <w:rsid w:val="00971C2B"/>
    <w:rsid w:val="009728B2"/>
    <w:rsid w:val="009747C7"/>
    <w:rsid w:val="0097751D"/>
    <w:rsid w:val="0098191D"/>
    <w:rsid w:val="009842E7"/>
    <w:rsid w:val="0098585D"/>
    <w:rsid w:val="00987BC0"/>
    <w:rsid w:val="00990541"/>
    <w:rsid w:val="009966EE"/>
    <w:rsid w:val="009B24EA"/>
    <w:rsid w:val="009B39B0"/>
    <w:rsid w:val="009C08E0"/>
    <w:rsid w:val="009C17DB"/>
    <w:rsid w:val="009C254E"/>
    <w:rsid w:val="009C757D"/>
    <w:rsid w:val="009D184B"/>
    <w:rsid w:val="009D5D81"/>
    <w:rsid w:val="009E6837"/>
    <w:rsid w:val="009E7566"/>
    <w:rsid w:val="009F288C"/>
    <w:rsid w:val="009F3189"/>
    <w:rsid w:val="009F3418"/>
    <w:rsid w:val="009F4477"/>
    <w:rsid w:val="00A05764"/>
    <w:rsid w:val="00A06ECB"/>
    <w:rsid w:val="00A20F9D"/>
    <w:rsid w:val="00A242CA"/>
    <w:rsid w:val="00A2638C"/>
    <w:rsid w:val="00A31C38"/>
    <w:rsid w:val="00A3399B"/>
    <w:rsid w:val="00A35EFB"/>
    <w:rsid w:val="00A368B8"/>
    <w:rsid w:val="00A36F1F"/>
    <w:rsid w:val="00A418AE"/>
    <w:rsid w:val="00A446B7"/>
    <w:rsid w:val="00A50234"/>
    <w:rsid w:val="00A508BC"/>
    <w:rsid w:val="00A558C3"/>
    <w:rsid w:val="00A560F7"/>
    <w:rsid w:val="00A617F3"/>
    <w:rsid w:val="00A61D0D"/>
    <w:rsid w:val="00A625E4"/>
    <w:rsid w:val="00A649D1"/>
    <w:rsid w:val="00A813FB"/>
    <w:rsid w:val="00A867D7"/>
    <w:rsid w:val="00A90847"/>
    <w:rsid w:val="00A908EE"/>
    <w:rsid w:val="00A91B4B"/>
    <w:rsid w:val="00A93482"/>
    <w:rsid w:val="00AA2E0B"/>
    <w:rsid w:val="00AA52F6"/>
    <w:rsid w:val="00AA5C6A"/>
    <w:rsid w:val="00AA75F3"/>
    <w:rsid w:val="00AB52D6"/>
    <w:rsid w:val="00AC0A35"/>
    <w:rsid w:val="00AC1C6A"/>
    <w:rsid w:val="00AC3B43"/>
    <w:rsid w:val="00AD027A"/>
    <w:rsid w:val="00AD02FF"/>
    <w:rsid w:val="00AD2C56"/>
    <w:rsid w:val="00AD4692"/>
    <w:rsid w:val="00AD6E77"/>
    <w:rsid w:val="00AE0006"/>
    <w:rsid w:val="00AE4AAC"/>
    <w:rsid w:val="00AF08FE"/>
    <w:rsid w:val="00AF17B5"/>
    <w:rsid w:val="00AF48F8"/>
    <w:rsid w:val="00AF7089"/>
    <w:rsid w:val="00B029AA"/>
    <w:rsid w:val="00B03D8F"/>
    <w:rsid w:val="00B13689"/>
    <w:rsid w:val="00B30C5C"/>
    <w:rsid w:val="00B330CD"/>
    <w:rsid w:val="00B35CF2"/>
    <w:rsid w:val="00B42E34"/>
    <w:rsid w:val="00B46A13"/>
    <w:rsid w:val="00B53580"/>
    <w:rsid w:val="00B562BB"/>
    <w:rsid w:val="00B67B60"/>
    <w:rsid w:val="00B73C26"/>
    <w:rsid w:val="00B75F88"/>
    <w:rsid w:val="00B76143"/>
    <w:rsid w:val="00B80913"/>
    <w:rsid w:val="00B810F8"/>
    <w:rsid w:val="00B819D0"/>
    <w:rsid w:val="00B83C1D"/>
    <w:rsid w:val="00B84380"/>
    <w:rsid w:val="00B90491"/>
    <w:rsid w:val="00B976F3"/>
    <w:rsid w:val="00BA09F0"/>
    <w:rsid w:val="00BA580A"/>
    <w:rsid w:val="00BA6A9D"/>
    <w:rsid w:val="00BA7D28"/>
    <w:rsid w:val="00BB0EC3"/>
    <w:rsid w:val="00BE0091"/>
    <w:rsid w:val="00BE1FA4"/>
    <w:rsid w:val="00BE3309"/>
    <w:rsid w:val="00BE625E"/>
    <w:rsid w:val="00BF1BCE"/>
    <w:rsid w:val="00BF214B"/>
    <w:rsid w:val="00BF55B4"/>
    <w:rsid w:val="00C0525A"/>
    <w:rsid w:val="00C0610D"/>
    <w:rsid w:val="00C1331E"/>
    <w:rsid w:val="00C13E9F"/>
    <w:rsid w:val="00C227DF"/>
    <w:rsid w:val="00C24D96"/>
    <w:rsid w:val="00C25409"/>
    <w:rsid w:val="00C326EE"/>
    <w:rsid w:val="00C438C0"/>
    <w:rsid w:val="00C4438E"/>
    <w:rsid w:val="00C4448A"/>
    <w:rsid w:val="00C452F0"/>
    <w:rsid w:val="00C45B63"/>
    <w:rsid w:val="00C473EA"/>
    <w:rsid w:val="00C50852"/>
    <w:rsid w:val="00C50985"/>
    <w:rsid w:val="00C51D28"/>
    <w:rsid w:val="00C608AB"/>
    <w:rsid w:val="00C61000"/>
    <w:rsid w:val="00C62B79"/>
    <w:rsid w:val="00C6790D"/>
    <w:rsid w:val="00C920D0"/>
    <w:rsid w:val="00C973C2"/>
    <w:rsid w:val="00CA0A2A"/>
    <w:rsid w:val="00CA15D5"/>
    <w:rsid w:val="00CA3D85"/>
    <w:rsid w:val="00CA3E70"/>
    <w:rsid w:val="00CA5D1F"/>
    <w:rsid w:val="00CA6606"/>
    <w:rsid w:val="00CB4888"/>
    <w:rsid w:val="00CC3AA4"/>
    <w:rsid w:val="00CC6780"/>
    <w:rsid w:val="00CC6B7E"/>
    <w:rsid w:val="00CD620D"/>
    <w:rsid w:val="00CE28D0"/>
    <w:rsid w:val="00CE53D9"/>
    <w:rsid w:val="00CF07A8"/>
    <w:rsid w:val="00CF1CD2"/>
    <w:rsid w:val="00CF2B05"/>
    <w:rsid w:val="00CF68FE"/>
    <w:rsid w:val="00D00BE4"/>
    <w:rsid w:val="00D06D70"/>
    <w:rsid w:val="00D13974"/>
    <w:rsid w:val="00D1402A"/>
    <w:rsid w:val="00D154F4"/>
    <w:rsid w:val="00D201C9"/>
    <w:rsid w:val="00D21311"/>
    <w:rsid w:val="00D2131E"/>
    <w:rsid w:val="00D273FB"/>
    <w:rsid w:val="00D369AE"/>
    <w:rsid w:val="00D404D8"/>
    <w:rsid w:val="00D44DE1"/>
    <w:rsid w:val="00D466ED"/>
    <w:rsid w:val="00D514D3"/>
    <w:rsid w:val="00D52613"/>
    <w:rsid w:val="00D557EF"/>
    <w:rsid w:val="00D56149"/>
    <w:rsid w:val="00D60995"/>
    <w:rsid w:val="00D6185C"/>
    <w:rsid w:val="00D72706"/>
    <w:rsid w:val="00D72D3A"/>
    <w:rsid w:val="00D74AE3"/>
    <w:rsid w:val="00D83BEA"/>
    <w:rsid w:val="00D850E3"/>
    <w:rsid w:val="00D8517A"/>
    <w:rsid w:val="00D85AE2"/>
    <w:rsid w:val="00D932DA"/>
    <w:rsid w:val="00D97E58"/>
    <w:rsid w:val="00DA21D8"/>
    <w:rsid w:val="00DA46C9"/>
    <w:rsid w:val="00DB309A"/>
    <w:rsid w:val="00DB5319"/>
    <w:rsid w:val="00DB6D50"/>
    <w:rsid w:val="00DC06F3"/>
    <w:rsid w:val="00DC5A8F"/>
    <w:rsid w:val="00DD0F90"/>
    <w:rsid w:val="00DE1EBC"/>
    <w:rsid w:val="00DE52A5"/>
    <w:rsid w:val="00DF0F93"/>
    <w:rsid w:val="00DF22C1"/>
    <w:rsid w:val="00DF49F5"/>
    <w:rsid w:val="00E131F3"/>
    <w:rsid w:val="00E15872"/>
    <w:rsid w:val="00E207CD"/>
    <w:rsid w:val="00E2166E"/>
    <w:rsid w:val="00E23F25"/>
    <w:rsid w:val="00E24FAD"/>
    <w:rsid w:val="00E26C89"/>
    <w:rsid w:val="00E36454"/>
    <w:rsid w:val="00E44091"/>
    <w:rsid w:val="00E52069"/>
    <w:rsid w:val="00E56C29"/>
    <w:rsid w:val="00E56DF6"/>
    <w:rsid w:val="00E6225D"/>
    <w:rsid w:val="00E641FC"/>
    <w:rsid w:val="00E66F4F"/>
    <w:rsid w:val="00E71690"/>
    <w:rsid w:val="00E74588"/>
    <w:rsid w:val="00E769CF"/>
    <w:rsid w:val="00E81EB7"/>
    <w:rsid w:val="00E845F2"/>
    <w:rsid w:val="00E873F7"/>
    <w:rsid w:val="00E90A10"/>
    <w:rsid w:val="00E93779"/>
    <w:rsid w:val="00E937FA"/>
    <w:rsid w:val="00EA054F"/>
    <w:rsid w:val="00EA3E09"/>
    <w:rsid w:val="00EA687E"/>
    <w:rsid w:val="00EA6E1B"/>
    <w:rsid w:val="00EB000F"/>
    <w:rsid w:val="00EB3BC6"/>
    <w:rsid w:val="00EB668A"/>
    <w:rsid w:val="00EC100D"/>
    <w:rsid w:val="00EC53DF"/>
    <w:rsid w:val="00ED1309"/>
    <w:rsid w:val="00ED7700"/>
    <w:rsid w:val="00EE4C6B"/>
    <w:rsid w:val="00EE4FFD"/>
    <w:rsid w:val="00EF5569"/>
    <w:rsid w:val="00EF559C"/>
    <w:rsid w:val="00EF6C13"/>
    <w:rsid w:val="00F057F3"/>
    <w:rsid w:val="00F06959"/>
    <w:rsid w:val="00F06CD1"/>
    <w:rsid w:val="00F07C89"/>
    <w:rsid w:val="00F155EA"/>
    <w:rsid w:val="00F23434"/>
    <w:rsid w:val="00F335FD"/>
    <w:rsid w:val="00F432A5"/>
    <w:rsid w:val="00F45E75"/>
    <w:rsid w:val="00F47720"/>
    <w:rsid w:val="00F55FC6"/>
    <w:rsid w:val="00F576C4"/>
    <w:rsid w:val="00F62C76"/>
    <w:rsid w:val="00F647D3"/>
    <w:rsid w:val="00F661C2"/>
    <w:rsid w:val="00F66FDE"/>
    <w:rsid w:val="00F67255"/>
    <w:rsid w:val="00F71CC5"/>
    <w:rsid w:val="00F777F3"/>
    <w:rsid w:val="00F77D22"/>
    <w:rsid w:val="00F8370C"/>
    <w:rsid w:val="00F904B6"/>
    <w:rsid w:val="00F91872"/>
    <w:rsid w:val="00F91E58"/>
    <w:rsid w:val="00F95085"/>
    <w:rsid w:val="00FA034A"/>
    <w:rsid w:val="00FA23B7"/>
    <w:rsid w:val="00FA4484"/>
    <w:rsid w:val="00FA724C"/>
    <w:rsid w:val="00FB0010"/>
    <w:rsid w:val="00FB1866"/>
    <w:rsid w:val="00FC00FE"/>
    <w:rsid w:val="00FC47F4"/>
    <w:rsid w:val="00FC56B7"/>
    <w:rsid w:val="00FC5C1A"/>
    <w:rsid w:val="00FC65B5"/>
    <w:rsid w:val="00FD2803"/>
    <w:rsid w:val="00FD739C"/>
    <w:rsid w:val="00FD73F4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292B22"/>
  <w15:docId w15:val="{8801FB3C-7F16-4350-AC4A-0FAB6260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0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072BE7"/>
    <w:pPr>
      <w:keepNext/>
      <w:numPr>
        <w:numId w:val="3"/>
      </w:numPr>
      <w:outlineLvl w:val="0"/>
    </w:pPr>
    <w:rPr>
      <w:rFonts w:ascii="Bookman Old Style" w:hAnsi="Bookman Old Style"/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72BE7"/>
    <w:pPr>
      <w:keepNext/>
      <w:numPr>
        <w:numId w:val="2"/>
      </w:numPr>
      <w:outlineLvl w:val="1"/>
    </w:pPr>
    <w:rPr>
      <w:rFonts w:ascii="Bookman Old Style" w:hAnsi="Bookman Old Style"/>
      <w:b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072BE7"/>
    <w:pPr>
      <w:keepNext/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ind w:left="1701" w:right="1701" w:firstLine="425"/>
      <w:jc w:val="center"/>
      <w:outlineLvl w:val="2"/>
    </w:pPr>
    <w:rPr>
      <w:rFonts w:ascii="Bookman Old Style" w:hAnsi="Bookman Old Style"/>
      <w:b/>
      <w:spacing w:val="100"/>
      <w:sz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072BE7"/>
    <w:pPr>
      <w:keepNext/>
      <w:jc w:val="center"/>
      <w:outlineLvl w:val="3"/>
    </w:pPr>
    <w:rPr>
      <w:rFonts w:ascii="Bookman Old Style" w:hAnsi="Bookman Old Style"/>
      <w:b/>
      <w:spacing w:val="60"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072BE7"/>
    <w:pPr>
      <w:keepNext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ind w:left="1701" w:right="1701" w:firstLine="425"/>
      <w:jc w:val="center"/>
      <w:outlineLvl w:val="4"/>
    </w:pPr>
    <w:rPr>
      <w:rFonts w:ascii="Bookman Old Style" w:hAnsi="Bookman Old Style"/>
      <w:b/>
      <w:sz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072BE7"/>
    <w:pPr>
      <w:keepNext/>
      <w:jc w:val="center"/>
      <w:outlineLvl w:val="5"/>
    </w:pPr>
    <w:rPr>
      <w:rFonts w:ascii="Bookman Old Style" w:hAnsi="Bookman Old Style"/>
      <w:sz w:val="24"/>
    </w:rPr>
  </w:style>
  <w:style w:type="paragraph" w:styleId="Titre7">
    <w:name w:val="heading 7"/>
    <w:basedOn w:val="Normal"/>
    <w:next w:val="Normal"/>
    <w:link w:val="Titre7Car"/>
    <w:uiPriority w:val="99"/>
    <w:qFormat/>
    <w:rsid w:val="00072BE7"/>
    <w:pPr>
      <w:keepNext/>
      <w:ind w:left="1701" w:right="1701"/>
      <w:jc w:val="center"/>
      <w:outlineLvl w:val="6"/>
    </w:pPr>
    <w:rPr>
      <w:rFonts w:ascii="Bookman Old Style" w:hAnsi="Bookman Old Style"/>
      <w:b/>
      <w:sz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072BE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701" w:right="1701"/>
      <w:jc w:val="center"/>
      <w:outlineLvl w:val="7"/>
    </w:pPr>
    <w:rPr>
      <w:rFonts w:ascii="Bookman Old Style" w:hAnsi="Bookman Old Style"/>
      <w:b/>
      <w:sz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072BE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rFonts w:ascii="Bookman Old Style" w:hAnsi="Bookman Old Style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556B"/>
    <w:rPr>
      <w:rFonts w:ascii="Bookman Old Style" w:hAnsi="Bookman Old Style"/>
      <w:b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9"/>
    <w:locked/>
    <w:rsid w:val="000F556B"/>
    <w:rPr>
      <w:rFonts w:ascii="Bookman Old Style" w:hAnsi="Bookman Old Style"/>
      <w:b/>
      <w:sz w:val="20"/>
      <w:szCs w:val="20"/>
      <w:u w:val="single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0F556B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F556B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F556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F556B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0F556B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0F556B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0F556B"/>
    <w:rPr>
      <w:rFonts w:ascii="Cambria" w:hAnsi="Cambria" w:cs="Times New Roman"/>
    </w:rPr>
  </w:style>
  <w:style w:type="paragraph" w:styleId="Pieddepage">
    <w:name w:val="footer"/>
    <w:basedOn w:val="Normal"/>
    <w:link w:val="PieddepageCar"/>
    <w:uiPriority w:val="99"/>
    <w:rsid w:val="00072B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F556B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rsid w:val="00072B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F556B"/>
    <w:rPr>
      <w:rFonts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072BE7"/>
    <w:pPr>
      <w:ind w:firstLine="425"/>
      <w:jc w:val="both"/>
    </w:pPr>
    <w:rPr>
      <w:rFonts w:ascii="Bookman Old Style" w:hAnsi="Bookman Old Sty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0F556B"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072BE7"/>
    <w:pPr>
      <w:ind w:firstLine="426"/>
      <w:jc w:val="both"/>
    </w:pPr>
    <w:rPr>
      <w:rFonts w:ascii="Bookman Old Style" w:hAnsi="Bookman Old Style"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0F556B"/>
    <w:rPr>
      <w:rFonts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072BE7"/>
    <w:pPr>
      <w:jc w:val="both"/>
    </w:pPr>
    <w:rPr>
      <w:rFonts w:ascii="Bookman Old Style" w:hAnsi="Bookman Old Style"/>
      <w:b/>
      <w:smallCaps/>
      <w:sz w:val="24"/>
      <w:u w:val="singl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556B"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rsid w:val="00072BE7"/>
    <w:pPr>
      <w:ind w:firstLine="426"/>
    </w:pPr>
    <w:rPr>
      <w:rFonts w:ascii="Bookman Old Style" w:hAnsi="Bookman Old Style"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0F556B"/>
    <w:rPr>
      <w:rFonts w:cs="Times New Roman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rsid w:val="00072BE7"/>
    <w:pPr>
      <w:jc w:val="center"/>
    </w:pPr>
    <w:rPr>
      <w:rFonts w:ascii="Bookman Old Style" w:hAnsi="Bookman Old Style"/>
      <w:b/>
      <w:caps/>
      <w:sz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0F556B"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rsid w:val="00072BE7"/>
    <w:rPr>
      <w:rFonts w:ascii="Bookman Old Style" w:hAnsi="Bookman Old Style"/>
      <w:sz w:val="24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0F556B"/>
    <w:rPr>
      <w:rFonts w:cs="Times New Roman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072BE7"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0F556B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072BE7"/>
    <w:rPr>
      <w:rFonts w:cs="Times New Roman"/>
    </w:rPr>
  </w:style>
  <w:style w:type="paragraph" w:styleId="Titre">
    <w:name w:val="Title"/>
    <w:basedOn w:val="Normal"/>
    <w:link w:val="TitreCar"/>
    <w:uiPriority w:val="99"/>
    <w:qFormat/>
    <w:rsid w:val="00072BE7"/>
    <w:pPr>
      <w:jc w:val="center"/>
    </w:pPr>
    <w:rPr>
      <w:b/>
      <w:sz w:val="24"/>
    </w:rPr>
  </w:style>
  <w:style w:type="character" w:customStyle="1" w:styleId="TitreCar">
    <w:name w:val="Titre Car"/>
    <w:basedOn w:val="Policepardfaut"/>
    <w:link w:val="Titre"/>
    <w:uiPriority w:val="99"/>
    <w:locked/>
    <w:rsid w:val="000F556B"/>
    <w:rPr>
      <w:rFonts w:ascii="Cambria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072BE7"/>
    <w:pPr>
      <w:jc w:val="center"/>
    </w:pPr>
    <w:rPr>
      <w:b/>
      <w:sz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0F556B"/>
    <w:rPr>
      <w:rFonts w:ascii="Cambria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072BE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072B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F556B"/>
    <w:rPr>
      <w:rFonts w:cs="Times New Roman"/>
      <w:sz w:val="2"/>
    </w:rPr>
  </w:style>
  <w:style w:type="paragraph" w:styleId="Lgende">
    <w:name w:val="caption"/>
    <w:basedOn w:val="Normal"/>
    <w:next w:val="Normal"/>
    <w:qFormat/>
    <w:rsid w:val="00072BE7"/>
    <w:rPr>
      <w:rFonts w:ascii="Lucida Sans" w:hAnsi="Lucida Sans"/>
      <w:b/>
      <w:bCs/>
      <w:i/>
      <w:iCs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72BE7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F556B"/>
    <w:rPr>
      <w:rFonts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rsid w:val="00072BE7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59"/>
    <w:rsid w:val="005212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02EB"/>
    <w:pPr>
      <w:ind w:left="720"/>
      <w:contextualSpacing/>
    </w:pPr>
  </w:style>
  <w:style w:type="paragraph" w:customStyle="1" w:styleId="standard">
    <w:name w:val="standard"/>
    <w:basedOn w:val="Normal"/>
    <w:rsid w:val="00E36454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E36454"/>
    <w:pPr>
      <w:spacing w:before="100" w:beforeAutospacing="1" w:after="100" w:afterAutospacing="1"/>
    </w:pPr>
    <w:rPr>
      <w:sz w:val="24"/>
      <w:szCs w:val="24"/>
    </w:rPr>
  </w:style>
  <w:style w:type="paragraph" w:styleId="Notedebasdepage">
    <w:name w:val="footnote text"/>
    <w:basedOn w:val="Normal"/>
    <w:link w:val="NotedebasdepageCar"/>
    <w:locked/>
    <w:rsid w:val="00E36454"/>
    <w:pPr>
      <w:jc w:val="both"/>
    </w:pPr>
    <w:rPr>
      <w:rFonts w:ascii="Arial" w:hAnsi="Arial"/>
    </w:rPr>
  </w:style>
  <w:style w:type="character" w:customStyle="1" w:styleId="NotedebasdepageCar">
    <w:name w:val="Note de bas de page Car"/>
    <w:basedOn w:val="Policepardfaut"/>
    <w:link w:val="Notedebasdepage"/>
    <w:rsid w:val="00E36454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locked/>
    <w:rsid w:val="00E36454"/>
    <w:rPr>
      <w:vertAlign w:val="superscript"/>
    </w:rPr>
  </w:style>
  <w:style w:type="paragraph" w:customStyle="1" w:styleId="footnotetext">
    <w:name w:val="footnotetext"/>
    <w:basedOn w:val="Normal"/>
    <w:rsid w:val="00E36454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edeliste1">
    <w:name w:val="Paragraphe de liste1"/>
    <w:basedOn w:val="Normal"/>
    <w:uiPriority w:val="99"/>
    <w:rsid w:val="00DF0F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8C002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8C00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0021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2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MSOFFICE\WINWORD\MODELES\1LADMI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EAC2-84BE-D440-9EB8-FA51B092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C:\MSOFFICE\WINWORD\MODELES\1LADMINT.DOT</Template>
  <TotalTime>7</TotalTime>
  <Pages>4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 - DEC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TOULOUSE</dc:creator>
  <cp:lastModifiedBy>GOULET BENOIT</cp:lastModifiedBy>
  <cp:revision>3</cp:revision>
  <cp:lastPrinted>2020-01-23T12:56:00Z</cp:lastPrinted>
  <dcterms:created xsi:type="dcterms:W3CDTF">2020-04-07T05:46:00Z</dcterms:created>
  <dcterms:modified xsi:type="dcterms:W3CDTF">2020-04-07T05:47:00Z</dcterms:modified>
</cp:coreProperties>
</file>